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05D0" w14:textId="12765802" w:rsidR="005376F2" w:rsidRPr="00642B7F" w:rsidRDefault="005376F2" w:rsidP="005F3CEB">
      <w:pPr>
        <w:pStyle w:val="GemastikJudul"/>
        <w:jc w:val="center"/>
      </w:pPr>
      <w:r w:rsidRPr="00642B7F">
        <w:t xml:space="preserve">Judul </w:t>
      </w:r>
      <w:proofErr w:type="spellStart"/>
      <w:r w:rsidR="005A10AD" w:rsidRPr="00642B7F">
        <w:rPr>
          <w:lang w:val="en-US"/>
        </w:rPr>
        <w:t>Makalah</w:t>
      </w:r>
      <w:proofErr w:type="spellEnd"/>
      <w:r w:rsidRPr="00642B7F">
        <w:t xml:space="preserve"> </w:t>
      </w:r>
      <w:proofErr w:type="spellStart"/>
      <w:r w:rsidR="00703332" w:rsidRPr="00642B7F">
        <w:rPr>
          <w:lang w:val="en-US"/>
        </w:rPr>
        <w:t>Karya</w:t>
      </w:r>
      <w:proofErr w:type="spellEnd"/>
      <w:r w:rsidR="0067489B">
        <w:rPr>
          <w:lang w:val="en-US"/>
        </w:rPr>
        <w:t>/</w:t>
      </w:r>
      <w:proofErr w:type="spellStart"/>
      <w:r w:rsidR="0067489B">
        <w:rPr>
          <w:lang w:val="en-US"/>
        </w:rPr>
        <w:t>Inovasi</w:t>
      </w:r>
      <w:proofErr w:type="spellEnd"/>
      <w:r w:rsidR="00703332" w:rsidRPr="00642B7F">
        <w:rPr>
          <w:lang w:val="en-US"/>
        </w:rPr>
        <w:t xml:space="preserve"> </w:t>
      </w:r>
      <w:r w:rsidRPr="00642B7F">
        <w:t>dalam Bahasa Indonesia</w:t>
      </w:r>
      <w:r w:rsidR="004C669A" w:rsidRPr="00642B7F">
        <w:t xml:space="preserve"> Maksimum </w:t>
      </w:r>
      <w:r w:rsidR="00816F21" w:rsidRPr="00642B7F">
        <w:t>1</w:t>
      </w:r>
      <w:r w:rsidR="00703332" w:rsidRPr="00642B7F">
        <w:rPr>
          <w:lang w:val="en-US"/>
        </w:rPr>
        <w:t>2</w:t>
      </w:r>
      <w:r w:rsidR="004C669A" w:rsidRPr="00642B7F">
        <w:t xml:space="preserve"> Kata</w:t>
      </w:r>
    </w:p>
    <w:p w14:paraId="04B9C64C" w14:textId="21E78793" w:rsidR="004C669A" w:rsidRPr="003C03FC" w:rsidRDefault="00AE4E53" w:rsidP="005F3CEB">
      <w:pPr>
        <w:pStyle w:val="GemastikPenulis"/>
        <w:jc w:val="center"/>
        <w:rPr>
          <w:vertAlign w:val="superscript"/>
          <w:lang w:val="en-US"/>
        </w:rPr>
      </w:pPr>
      <w:r>
        <w:rPr>
          <w:lang w:val="en-US"/>
        </w:rPr>
        <w:t xml:space="preserve">Nama </w:t>
      </w:r>
      <w:proofErr w:type="spellStart"/>
      <w:r w:rsidR="005A10AD">
        <w:rPr>
          <w:lang w:val="en-US"/>
        </w:rPr>
        <w:t>Ketua</w:t>
      </w:r>
      <w:proofErr w:type="spellEnd"/>
      <w:r w:rsidR="005A10AD">
        <w:rPr>
          <w:lang w:val="en-US"/>
        </w:rPr>
        <w:t xml:space="preserve"> Tim</w:t>
      </w:r>
      <w:r w:rsidR="005376F2" w:rsidRPr="00B46A3A">
        <w:rPr>
          <w:vertAlign w:val="superscript"/>
        </w:rPr>
        <w:t>1</w:t>
      </w:r>
      <w:r w:rsidR="005376F2" w:rsidRPr="00B46A3A">
        <w:t xml:space="preserve">, </w:t>
      </w:r>
      <w:r>
        <w:rPr>
          <w:lang w:val="en-US"/>
        </w:rPr>
        <w:t xml:space="preserve">Nama </w:t>
      </w:r>
      <w:proofErr w:type="spellStart"/>
      <w:r w:rsidR="005A10AD">
        <w:rPr>
          <w:lang w:val="en-US"/>
        </w:rPr>
        <w:t>Anggota</w:t>
      </w:r>
      <w:proofErr w:type="spellEnd"/>
      <w:r w:rsidR="005A10AD">
        <w:rPr>
          <w:lang w:val="en-US"/>
        </w:rPr>
        <w:t xml:space="preserve"> Tim 1</w:t>
      </w:r>
      <w:r w:rsidR="005376F2" w:rsidRPr="00B46A3A">
        <w:rPr>
          <w:vertAlign w:val="superscript"/>
        </w:rPr>
        <w:t>2</w:t>
      </w:r>
      <w:r w:rsidR="005376F2" w:rsidRPr="00B46A3A">
        <w:t xml:space="preserve">, </w:t>
      </w:r>
      <w:r>
        <w:rPr>
          <w:lang w:val="en-US"/>
        </w:rPr>
        <w:t xml:space="preserve">Nama </w:t>
      </w:r>
      <w:proofErr w:type="spellStart"/>
      <w:r w:rsidR="005A10AD">
        <w:rPr>
          <w:lang w:val="en-US"/>
        </w:rPr>
        <w:t>Anggota</w:t>
      </w:r>
      <w:proofErr w:type="spellEnd"/>
      <w:r w:rsidR="005A10AD">
        <w:rPr>
          <w:lang w:val="en-US"/>
        </w:rPr>
        <w:t xml:space="preserve"> Tim 2</w:t>
      </w:r>
      <w:r w:rsidR="001148FE" w:rsidRPr="00B46A3A">
        <w:rPr>
          <w:vertAlign w:val="superscript"/>
        </w:rPr>
        <w:t>3</w:t>
      </w:r>
      <w:r w:rsidR="005A10AD" w:rsidRPr="00B46A3A">
        <w:t xml:space="preserve">, </w:t>
      </w:r>
      <w:r>
        <w:rPr>
          <w:lang w:val="en-US"/>
        </w:rPr>
        <w:t xml:space="preserve">Nama </w:t>
      </w:r>
      <w:proofErr w:type="spellStart"/>
      <w:r w:rsidR="005A10AD">
        <w:rPr>
          <w:lang w:val="en-US"/>
        </w:rPr>
        <w:t>Pembimbing</w:t>
      </w:r>
      <w:proofErr w:type="spellEnd"/>
      <w:r w:rsidR="005A10AD">
        <w:rPr>
          <w:lang w:val="en-US"/>
        </w:rPr>
        <w:t xml:space="preserve"> Tim</w:t>
      </w:r>
      <w:r w:rsidR="003C03FC">
        <w:rPr>
          <w:vertAlign w:val="superscript"/>
          <w:lang w:val="en-US"/>
        </w:rPr>
        <w:t>4</w:t>
      </w:r>
    </w:p>
    <w:p w14:paraId="65F8FAE5" w14:textId="63B5D099" w:rsidR="004C669A" w:rsidRPr="00703332" w:rsidRDefault="004C669A" w:rsidP="005F3CEB">
      <w:pPr>
        <w:pStyle w:val="GemastikAfiliasi"/>
        <w:jc w:val="center"/>
        <w:rPr>
          <w:lang w:val="en-US"/>
        </w:rPr>
      </w:pPr>
      <w:r w:rsidRPr="00B46A3A">
        <w:rPr>
          <w:vertAlign w:val="superscript"/>
        </w:rPr>
        <w:t>1</w:t>
      </w:r>
      <w:r w:rsidRPr="00B46A3A">
        <w:t xml:space="preserve">Nama </w:t>
      </w:r>
      <w:proofErr w:type="spellStart"/>
      <w:r w:rsidR="00412322">
        <w:rPr>
          <w:lang w:val="en-US"/>
        </w:rPr>
        <w:t>Fakultas</w:t>
      </w:r>
      <w:proofErr w:type="spellEnd"/>
      <w:r w:rsidR="00412322">
        <w:rPr>
          <w:lang w:val="en-US"/>
        </w:rPr>
        <w:t xml:space="preserve"> dan </w:t>
      </w:r>
      <w:r w:rsidRPr="00B46A3A">
        <w:t xml:space="preserve">Institusi dari </w:t>
      </w:r>
      <w:proofErr w:type="spellStart"/>
      <w:r w:rsidR="005A10AD">
        <w:rPr>
          <w:lang w:val="en-US"/>
        </w:rPr>
        <w:t>Ketua</w:t>
      </w:r>
      <w:proofErr w:type="spellEnd"/>
      <w:r w:rsidR="005A10AD">
        <w:rPr>
          <w:lang w:val="en-US"/>
        </w:rPr>
        <w:t xml:space="preserve"> Tim</w:t>
      </w:r>
      <w:r w:rsidRPr="00B46A3A">
        <w:t xml:space="preserve">, </w:t>
      </w:r>
      <w:r w:rsidR="00554EAF" w:rsidRPr="00B46A3A">
        <w:t>Kota,</w:t>
      </w:r>
      <w:r w:rsidRPr="00B46A3A">
        <w:t xml:space="preserve"> </w:t>
      </w:r>
      <w:r w:rsidR="00554EAF" w:rsidRPr="00B46A3A">
        <w:t xml:space="preserve">Kodepos Negara, </w:t>
      </w:r>
      <w:r w:rsidRPr="00B46A3A">
        <w:t>email:</w:t>
      </w:r>
      <w:r w:rsidR="00703332">
        <w:rPr>
          <w:lang w:val="en-US"/>
        </w:rPr>
        <w:t xml:space="preserve"> ketuatim@institusi.ac.id</w:t>
      </w:r>
    </w:p>
    <w:p w14:paraId="746A4052" w14:textId="73F76ABC" w:rsidR="005A10AD" w:rsidRPr="00703332" w:rsidRDefault="005A10AD" w:rsidP="005F3CEB">
      <w:pPr>
        <w:pStyle w:val="GemastikAfiliasi"/>
        <w:jc w:val="center"/>
        <w:rPr>
          <w:lang w:val="en-US"/>
        </w:rPr>
      </w:pPr>
      <w:r>
        <w:rPr>
          <w:vertAlign w:val="superscript"/>
          <w:lang w:val="en-US"/>
        </w:rPr>
        <w:t>2</w:t>
      </w:r>
      <w:r w:rsidRPr="00B46A3A">
        <w:t xml:space="preserve">Nama </w:t>
      </w:r>
      <w:proofErr w:type="spellStart"/>
      <w:r w:rsidR="00412322">
        <w:rPr>
          <w:lang w:val="en-US"/>
        </w:rPr>
        <w:t>Fakultas</w:t>
      </w:r>
      <w:proofErr w:type="spellEnd"/>
      <w:r w:rsidR="00412322">
        <w:rPr>
          <w:lang w:val="en-US"/>
        </w:rPr>
        <w:t xml:space="preserve"> dan </w:t>
      </w:r>
      <w:r w:rsidR="00412322" w:rsidRPr="00B46A3A">
        <w:t>Institusi</w:t>
      </w:r>
      <w:r w:rsidRPr="00B46A3A">
        <w:t xml:space="preserve"> dari </w:t>
      </w:r>
      <w:proofErr w:type="spellStart"/>
      <w:r>
        <w:rPr>
          <w:lang w:val="en-US"/>
        </w:rPr>
        <w:t>Anggota</w:t>
      </w:r>
      <w:proofErr w:type="spellEnd"/>
      <w:r>
        <w:rPr>
          <w:lang w:val="en-US"/>
        </w:rPr>
        <w:t xml:space="preserve"> Tim 1</w:t>
      </w:r>
      <w:r w:rsidRPr="00B46A3A">
        <w:t xml:space="preserve">, Kota, Kodepos Negara, email: </w:t>
      </w:r>
      <w:r w:rsidR="00703332">
        <w:rPr>
          <w:lang w:val="en-US"/>
        </w:rPr>
        <w:t>anggotatim1@institusi.ac.id</w:t>
      </w:r>
    </w:p>
    <w:p w14:paraId="6E21A5B6" w14:textId="628011E7" w:rsidR="005A10AD" w:rsidRPr="00703332" w:rsidRDefault="005A10AD" w:rsidP="005F3CEB">
      <w:pPr>
        <w:pStyle w:val="GemastikAfiliasi"/>
        <w:jc w:val="center"/>
        <w:rPr>
          <w:lang w:val="en-US"/>
        </w:rPr>
      </w:pPr>
      <w:r>
        <w:rPr>
          <w:vertAlign w:val="superscript"/>
          <w:lang w:val="en-US"/>
        </w:rPr>
        <w:t>3</w:t>
      </w:r>
      <w:r w:rsidRPr="00B46A3A">
        <w:t xml:space="preserve">Nama </w:t>
      </w:r>
      <w:proofErr w:type="spellStart"/>
      <w:r w:rsidR="00412322">
        <w:rPr>
          <w:lang w:val="en-US"/>
        </w:rPr>
        <w:t>Fakultas</w:t>
      </w:r>
      <w:proofErr w:type="spellEnd"/>
      <w:r w:rsidR="00412322">
        <w:rPr>
          <w:lang w:val="en-US"/>
        </w:rPr>
        <w:t xml:space="preserve"> dan </w:t>
      </w:r>
      <w:r w:rsidR="00412322" w:rsidRPr="00B46A3A">
        <w:t>Institusi</w:t>
      </w:r>
      <w:r w:rsidRPr="00B46A3A">
        <w:t xml:space="preserve"> dari </w:t>
      </w:r>
      <w:proofErr w:type="spellStart"/>
      <w:r>
        <w:rPr>
          <w:lang w:val="en-US"/>
        </w:rPr>
        <w:t>Anggota</w:t>
      </w:r>
      <w:proofErr w:type="spellEnd"/>
      <w:r>
        <w:rPr>
          <w:lang w:val="en-US"/>
        </w:rPr>
        <w:t xml:space="preserve"> Tim 2</w:t>
      </w:r>
      <w:r w:rsidRPr="00B46A3A">
        <w:t xml:space="preserve">, Kota, Kodepos Negara, email: </w:t>
      </w:r>
      <w:r w:rsidR="00703332">
        <w:rPr>
          <w:lang w:val="en-US"/>
        </w:rPr>
        <w:t>anggotatim2@institusi.ac.id</w:t>
      </w:r>
    </w:p>
    <w:p w14:paraId="549B7EA6" w14:textId="1BBBDAAA" w:rsidR="005A10AD" w:rsidRPr="005A10AD" w:rsidRDefault="005A10AD" w:rsidP="005F3CEB">
      <w:pPr>
        <w:pStyle w:val="GemastikAfiliasi"/>
        <w:jc w:val="center"/>
        <w:rPr>
          <w:lang w:val="en-US"/>
        </w:rPr>
      </w:pPr>
      <w:r>
        <w:rPr>
          <w:vertAlign w:val="superscript"/>
          <w:lang w:val="en-US"/>
        </w:rPr>
        <w:t>4</w:t>
      </w:r>
      <w:r w:rsidRPr="00B46A3A">
        <w:t xml:space="preserve">Nama </w:t>
      </w:r>
      <w:proofErr w:type="spellStart"/>
      <w:r w:rsidR="00412322">
        <w:rPr>
          <w:lang w:val="en-US"/>
        </w:rPr>
        <w:t>Fakultas</w:t>
      </w:r>
      <w:proofErr w:type="spellEnd"/>
      <w:r w:rsidR="00412322">
        <w:rPr>
          <w:lang w:val="en-US"/>
        </w:rPr>
        <w:t xml:space="preserve"> dan </w:t>
      </w:r>
      <w:r w:rsidR="00412322" w:rsidRPr="00B46A3A">
        <w:t>Institusi</w:t>
      </w:r>
      <w:r w:rsidRPr="00B46A3A">
        <w:t xml:space="preserve"> dari </w:t>
      </w:r>
      <w:proofErr w:type="spellStart"/>
      <w:r>
        <w:rPr>
          <w:lang w:val="en-US"/>
        </w:rPr>
        <w:t>Pembimbing</w:t>
      </w:r>
      <w:proofErr w:type="spellEnd"/>
      <w:r>
        <w:rPr>
          <w:lang w:val="en-US"/>
        </w:rPr>
        <w:t xml:space="preserve"> Tim</w:t>
      </w:r>
      <w:r w:rsidRPr="00B46A3A">
        <w:t xml:space="preserve">, Kota, Kodepos Negara, email: </w:t>
      </w:r>
      <w:proofErr w:type="spellStart"/>
      <w:r>
        <w:rPr>
          <w:lang w:val="en-US"/>
        </w:rPr>
        <w:t>pembimbing</w:t>
      </w:r>
      <w:proofErr w:type="spellEnd"/>
      <w:r w:rsidRPr="00B46A3A">
        <w:t>@institusi.ac.</w:t>
      </w:r>
      <w:r>
        <w:rPr>
          <w:lang w:val="en-US"/>
        </w:rPr>
        <w:t>id</w:t>
      </w:r>
    </w:p>
    <w:p w14:paraId="589AE974" w14:textId="1A2CFAB6" w:rsidR="00276578" w:rsidRPr="005A10AD" w:rsidRDefault="001073F4" w:rsidP="005F3CEB">
      <w:pPr>
        <w:spacing w:after="240"/>
        <w:jc w:val="center"/>
        <w:rPr>
          <w:color w:val="2E74B5" w:themeColor="accent5" w:themeShade="BF"/>
          <w:lang w:val="en-US"/>
        </w:rPr>
      </w:pPr>
      <w:r w:rsidRPr="00B46A3A">
        <w:rPr>
          <w:i/>
          <w:iCs/>
          <w:sz w:val="14"/>
          <w:szCs w:val="14"/>
          <w:lang w:val="id-ID" w:eastAsia="en-GB"/>
        </w:rPr>
        <w:t>Corresponding  Author</w:t>
      </w:r>
      <w:r w:rsidRPr="00B46A3A">
        <w:rPr>
          <w:sz w:val="14"/>
          <w:szCs w:val="14"/>
          <w:lang w:val="id-ID" w:eastAsia="en-GB"/>
        </w:rPr>
        <w:t xml:space="preserve">: </w:t>
      </w:r>
      <w:r w:rsidR="005A10AD">
        <w:rPr>
          <w:sz w:val="14"/>
          <w:szCs w:val="14"/>
          <w:lang w:val="en-US" w:eastAsia="en-GB"/>
        </w:rPr>
        <w:t xml:space="preserve">Nama </w:t>
      </w:r>
      <w:proofErr w:type="spellStart"/>
      <w:r w:rsidR="005A10AD">
        <w:rPr>
          <w:sz w:val="14"/>
          <w:szCs w:val="14"/>
          <w:lang w:val="en-US" w:eastAsia="en-GB"/>
        </w:rPr>
        <w:t>Ketua</w:t>
      </w:r>
      <w:proofErr w:type="spellEnd"/>
      <w:r w:rsidR="005A10AD">
        <w:rPr>
          <w:sz w:val="14"/>
          <w:szCs w:val="14"/>
          <w:lang w:val="en-US" w:eastAsia="en-GB"/>
        </w:rPr>
        <w:t xml:space="preserve"> Tim</w:t>
      </w:r>
    </w:p>
    <w:p w14:paraId="49FAE57A" w14:textId="522D8807" w:rsidR="005376F2" w:rsidRPr="00B46A3A" w:rsidRDefault="00D667EC" w:rsidP="005F3CEB">
      <w:pPr>
        <w:pStyle w:val="GemastikIntisari"/>
        <w:ind w:right="284"/>
        <w:rPr>
          <w:sz w:val="18"/>
          <w:szCs w:val="18"/>
        </w:rPr>
      </w:pPr>
      <w:r w:rsidRPr="00642B7F">
        <w:rPr>
          <w:rFonts w:ascii="Helvetica" w:hAnsi="Helvetica"/>
          <w:b/>
          <w:bCs/>
          <w:sz w:val="18"/>
          <w:szCs w:val="18"/>
        </w:rPr>
        <w:t>I</w:t>
      </w:r>
      <w:r w:rsidRPr="00642B7F">
        <w:rPr>
          <w:rStyle w:val="IEEEAbstractHeadingChar"/>
          <w:rFonts w:ascii="Helvetica" w:hAnsi="Helvetica"/>
          <w:i w:val="0"/>
          <w:iCs/>
          <w:szCs w:val="18"/>
          <w:lang w:val="id-ID"/>
        </w:rPr>
        <w:t>NTISARI</w:t>
      </w:r>
      <w:r w:rsidR="00081D01" w:rsidRPr="00642B7F">
        <w:rPr>
          <w:rStyle w:val="IEEEAbstractHeadingChar"/>
          <w:rFonts w:ascii="Helvetica" w:hAnsi="Helvetica"/>
          <w:i w:val="0"/>
          <w:iCs/>
          <w:szCs w:val="18"/>
          <w:lang w:val="en-US"/>
        </w:rPr>
        <w:t xml:space="preserve"> </w:t>
      </w:r>
      <w:r w:rsidR="005376F2" w:rsidRPr="00B46A3A">
        <w:rPr>
          <w:b/>
          <w:bCs/>
          <w:i/>
          <w:iCs/>
          <w:sz w:val="18"/>
          <w:szCs w:val="18"/>
        </w:rPr>
        <w:t>—</w:t>
      </w:r>
      <w:r w:rsidR="00081D01">
        <w:rPr>
          <w:b/>
          <w:bCs/>
          <w:i/>
          <w:iCs/>
          <w:sz w:val="18"/>
          <w:szCs w:val="18"/>
          <w:lang w:val="en-US"/>
        </w:rPr>
        <w:t xml:space="preserve"> </w:t>
      </w:r>
      <w:r w:rsidR="005376F2" w:rsidRPr="00931E34">
        <w:t xml:space="preserve">Dokumen ini merupakan format panduan bagi </w:t>
      </w:r>
      <w:r w:rsidR="005F3CEB">
        <w:rPr>
          <w:lang w:val="en-US"/>
        </w:rPr>
        <w:t xml:space="preserve">para </w:t>
      </w:r>
      <w:proofErr w:type="spellStart"/>
      <w:r w:rsidR="005F3CEB">
        <w:rPr>
          <w:lang w:val="en-US"/>
        </w:rPr>
        <w:t>finalis</w:t>
      </w:r>
      <w:proofErr w:type="spellEnd"/>
      <w:r w:rsidR="005376F2" w:rsidRPr="00931E34">
        <w:t xml:space="preserve"> untuk menulis </w:t>
      </w:r>
      <w:proofErr w:type="spellStart"/>
      <w:r w:rsidR="00703332">
        <w:rPr>
          <w:lang w:val="en-US"/>
        </w:rPr>
        <w:t>makalah</w:t>
      </w:r>
      <w:proofErr w:type="spellEnd"/>
      <w:r w:rsidR="00703332">
        <w:rPr>
          <w:lang w:val="en-US"/>
        </w:rPr>
        <w:t xml:space="preserve"> untuk </w:t>
      </w:r>
      <w:proofErr w:type="spellStart"/>
      <w:r w:rsidR="00703332">
        <w:rPr>
          <w:lang w:val="en-US"/>
        </w:rPr>
        <w:t>ajang</w:t>
      </w:r>
      <w:proofErr w:type="spellEnd"/>
      <w:r w:rsidR="00703332">
        <w:rPr>
          <w:lang w:val="en-US"/>
        </w:rPr>
        <w:t xml:space="preserve"> </w:t>
      </w:r>
      <w:proofErr w:type="spellStart"/>
      <w:r w:rsidR="00703332">
        <w:rPr>
          <w:lang w:val="en-US"/>
        </w:rPr>
        <w:t>Pagelaran</w:t>
      </w:r>
      <w:proofErr w:type="spellEnd"/>
      <w:r w:rsidR="00703332">
        <w:rPr>
          <w:lang w:val="en-US"/>
        </w:rPr>
        <w:t xml:space="preserve"> </w:t>
      </w:r>
      <w:proofErr w:type="spellStart"/>
      <w:r w:rsidR="00703332">
        <w:rPr>
          <w:lang w:val="en-US"/>
        </w:rPr>
        <w:t>Mahasiswa</w:t>
      </w:r>
      <w:proofErr w:type="spellEnd"/>
      <w:r w:rsidR="00703332">
        <w:rPr>
          <w:lang w:val="en-US"/>
        </w:rPr>
        <w:t xml:space="preserve"> </w:t>
      </w:r>
      <w:r w:rsidR="00C4794C">
        <w:rPr>
          <w:lang w:val="en-US"/>
        </w:rPr>
        <w:t xml:space="preserve">Nasional </w:t>
      </w:r>
      <w:proofErr w:type="spellStart"/>
      <w:r w:rsidR="00703332">
        <w:rPr>
          <w:lang w:val="en-US"/>
        </w:rPr>
        <w:t>Bidang</w:t>
      </w:r>
      <w:proofErr w:type="spellEnd"/>
      <w:r w:rsidR="00703332">
        <w:rPr>
          <w:lang w:val="en-US"/>
        </w:rPr>
        <w:t xml:space="preserve"> </w:t>
      </w:r>
      <w:proofErr w:type="spellStart"/>
      <w:r w:rsidR="00703332">
        <w:rPr>
          <w:lang w:val="en-US"/>
        </w:rPr>
        <w:t>Teknologi</w:t>
      </w:r>
      <w:proofErr w:type="spellEnd"/>
      <w:r w:rsidR="00703332">
        <w:rPr>
          <w:lang w:val="en-US"/>
        </w:rPr>
        <w:t xml:space="preserve"> </w:t>
      </w:r>
      <w:proofErr w:type="spellStart"/>
      <w:r w:rsidR="00703332">
        <w:rPr>
          <w:lang w:val="en-US"/>
        </w:rPr>
        <w:t>Informasi</w:t>
      </w:r>
      <w:proofErr w:type="spellEnd"/>
      <w:r w:rsidR="00703332">
        <w:rPr>
          <w:lang w:val="en-US"/>
        </w:rPr>
        <w:t xml:space="preserve"> dan </w:t>
      </w:r>
      <w:proofErr w:type="spellStart"/>
      <w:r w:rsidR="00703332">
        <w:rPr>
          <w:lang w:val="en-US"/>
        </w:rPr>
        <w:t>Komunikasi</w:t>
      </w:r>
      <w:proofErr w:type="spellEnd"/>
      <w:r w:rsidR="00703332">
        <w:rPr>
          <w:lang w:val="en-US"/>
        </w:rPr>
        <w:t xml:space="preserve"> (GEMASTIK)</w:t>
      </w:r>
      <w:r w:rsidR="005376F2" w:rsidRPr="00931E34">
        <w:t>.</w:t>
      </w:r>
      <w:r w:rsidR="00607D57" w:rsidRPr="00931E34">
        <w:t xml:space="preserve"> </w:t>
      </w:r>
      <w:r w:rsidR="005376F2" w:rsidRPr="00931E34">
        <w:t xml:space="preserve">Penulis harus mengikuti petunjuk yang diberikan dalam panduan ini. </w:t>
      </w:r>
      <w:r w:rsidR="001008B1" w:rsidRPr="00931E34">
        <w:t xml:space="preserve">Penulis </w:t>
      </w:r>
      <w:r w:rsidR="005376F2" w:rsidRPr="00931E34">
        <w:t>dapat menggunakan dokumen ini baik sebagai petunjuk penulisan maupun sebagai templat</w:t>
      </w:r>
      <w:r w:rsidR="00CE65CF" w:rsidRPr="00931E34">
        <w:t xml:space="preserve"> yang dapat langsung </w:t>
      </w:r>
      <w:r w:rsidR="00931E34" w:rsidRPr="00931E34">
        <w:t xml:space="preserve">penulis </w:t>
      </w:r>
      <w:r w:rsidR="00CE65CF" w:rsidRPr="00931E34">
        <w:t xml:space="preserve">isi dengan bagian-bagian </w:t>
      </w:r>
      <w:r w:rsidR="00472334">
        <w:t>makalah</w:t>
      </w:r>
      <w:r w:rsidR="00CE65CF" w:rsidRPr="00931E34">
        <w:t xml:space="preserve"> yang sesuai</w:t>
      </w:r>
      <w:r w:rsidR="005376F2" w:rsidRPr="00931E34">
        <w:t xml:space="preserve">. </w:t>
      </w:r>
      <w:r w:rsidR="00B46A3A" w:rsidRPr="00544684">
        <w:t xml:space="preserve">Setiap kata di judul </w:t>
      </w:r>
      <w:r w:rsidR="00472334" w:rsidRPr="00412322">
        <w:t>makalah</w:t>
      </w:r>
      <w:r w:rsidR="00B46A3A" w:rsidRPr="00544684">
        <w:t xml:space="preserve"> harus diawali dengan huruf besar, kecuali pada kata-kata tertentu seperti </w:t>
      </w:r>
      <w:r w:rsidR="00412322" w:rsidRPr="00412322">
        <w:t>kata hubung, preposisi, partikel (seperti “dan,” “di,” “oleh,” “untuk,” “dari,” “pada,” “atau”), dan sejenisnya</w:t>
      </w:r>
      <w:r w:rsidR="00B46A3A" w:rsidRPr="00544684">
        <w:t xml:space="preserve">. Hindari menulis rumus panjang dengan </w:t>
      </w:r>
      <w:r w:rsidR="00B46A3A" w:rsidRPr="00544684">
        <w:rPr>
          <w:i/>
          <w:iCs/>
        </w:rPr>
        <w:t xml:space="preserve">subskrip </w:t>
      </w:r>
      <w:r w:rsidR="00B46A3A" w:rsidRPr="00544684">
        <w:t>di judul</w:t>
      </w:r>
      <w:r w:rsidR="00101CF5" w:rsidRPr="00544684">
        <w:rPr>
          <w:lang w:val="en-US"/>
        </w:rPr>
        <w:t>,</w:t>
      </w:r>
      <w:r w:rsidR="00B46A3A" w:rsidRPr="00544684">
        <w:t xml:space="preserve"> </w:t>
      </w:r>
      <w:proofErr w:type="spellStart"/>
      <w:r w:rsidR="00101CF5" w:rsidRPr="00544684">
        <w:rPr>
          <w:lang w:val="en-US"/>
        </w:rPr>
        <w:t>sedangkan</w:t>
      </w:r>
      <w:proofErr w:type="spellEnd"/>
      <w:r w:rsidR="00101CF5" w:rsidRPr="00544684">
        <w:rPr>
          <w:lang w:val="en-US"/>
        </w:rPr>
        <w:t xml:space="preserve"> </w:t>
      </w:r>
      <w:r w:rsidR="00B46A3A" w:rsidRPr="00544684">
        <w:t xml:space="preserve">rumus pendek yang mengidentifikasi elemen dapat dituliskan (misalnya, “Nd-Fe-B”). Nama lengkap penulis wajib </w:t>
      </w:r>
      <w:proofErr w:type="spellStart"/>
      <w:r w:rsidR="00B46A3A" w:rsidRPr="00544684">
        <w:rPr>
          <w:lang w:val="en-US"/>
        </w:rPr>
        <w:t>dicantumkan</w:t>
      </w:r>
      <w:proofErr w:type="spellEnd"/>
      <w:r w:rsidR="00B46A3A" w:rsidRPr="00544684">
        <w:t xml:space="preserve"> di bawah judul. Nomor </w:t>
      </w:r>
      <w:r w:rsidR="00B46A3A" w:rsidRPr="004674DE">
        <w:t>supers</w:t>
      </w:r>
      <w:proofErr w:type="spellStart"/>
      <w:r w:rsidR="00544684" w:rsidRPr="004674DE">
        <w:rPr>
          <w:lang w:val="en-US"/>
        </w:rPr>
        <w:t>kr</w:t>
      </w:r>
      <w:proofErr w:type="spellEnd"/>
      <w:r w:rsidR="00B46A3A" w:rsidRPr="004674DE">
        <w:t>ip</w:t>
      </w:r>
      <w:r w:rsidR="00B46A3A" w:rsidRPr="004674DE">
        <w:rPr>
          <w:i/>
          <w:iCs/>
        </w:rPr>
        <w:t xml:space="preserve"> </w:t>
      </w:r>
      <w:r w:rsidR="00B46A3A" w:rsidRPr="004674DE">
        <w:t xml:space="preserve">di belakang nama penulis menunjukkan email penulis. Intisari harus merupakan cerminan singkat </w:t>
      </w:r>
      <w:proofErr w:type="spellStart"/>
      <w:r w:rsidR="00544684" w:rsidRPr="004674DE">
        <w:rPr>
          <w:lang w:val="en-US"/>
        </w:rPr>
        <w:t>tetapi</w:t>
      </w:r>
      <w:proofErr w:type="spellEnd"/>
      <w:r w:rsidR="00544684" w:rsidRPr="004674DE">
        <w:rPr>
          <w:lang w:val="en-US"/>
        </w:rPr>
        <w:t xml:space="preserve"> </w:t>
      </w:r>
      <w:r w:rsidR="00B46A3A" w:rsidRPr="004674DE">
        <w:t xml:space="preserve">komprehensif dari isi </w:t>
      </w:r>
      <w:r w:rsidR="00472334">
        <w:t>makalah</w:t>
      </w:r>
      <w:r w:rsidR="00B46A3A" w:rsidRPr="00544684">
        <w:t>. Penulisan persamaan, tabel, kuti</w:t>
      </w:r>
      <w:r w:rsidR="00973F42" w:rsidRPr="00544684">
        <w:rPr>
          <w:lang w:val="en-US"/>
        </w:rPr>
        <w:t>p</w:t>
      </w:r>
      <w:r w:rsidR="00B46A3A" w:rsidRPr="00544684">
        <w:t>an, dan referensi dalam Intisari harus dihindari</w:t>
      </w:r>
      <w:r w:rsidR="00B46A3A" w:rsidRPr="00931E34">
        <w:t xml:space="preserve">. </w:t>
      </w:r>
      <w:r w:rsidR="005376F2" w:rsidRPr="00931E34">
        <w:t>Tuliskan Intisari dalam bahasa Indonesia</w:t>
      </w:r>
      <w:r w:rsidR="001008B1" w:rsidRPr="00931E34">
        <w:t>, sepanjang 2</w:t>
      </w:r>
      <w:r w:rsidR="002B3E6E" w:rsidRPr="00931E34">
        <w:t>00</w:t>
      </w:r>
      <w:r w:rsidR="001008B1" w:rsidRPr="00931E34">
        <w:t>-300 kata</w:t>
      </w:r>
      <w:r w:rsidR="0067468A" w:rsidRPr="00931E34">
        <w:t>.</w:t>
      </w:r>
      <w:r w:rsidR="005376F2" w:rsidRPr="00931E34">
        <w:t xml:space="preserve"> Intisari berisi paling tidak empat bagian. </w:t>
      </w:r>
      <w:r w:rsidR="00963D28" w:rsidRPr="00931E34">
        <w:t>Bagian p</w:t>
      </w:r>
      <w:r w:rsidR="005376F2" w:rsidRPr="00931E34">
        <w:t xml:space="preserve">ertama adalah pengantar yang meliputi seperempat bagian dari intisari, </w:t>
      </w:r>
      <w:r w:rsidR="00963D28" w:rsidRPr="00931E34">
        <w:t xml:space="preserve">kemudian </w:t>
      </w:r>
      <w:r w:rsidR="005376F2" w:rsidRPr="00931E34">
        <w:t xml:space="preserve">diikuti tujuan penulisan </w:t>
      </w:r>
      <w:r w:rsidR="00472334">
        <w:t>makalah</w:t>
      </w:r>
      <w:r w:rsidR="005376F2" w:rsidRPr="00931E34">
        <w:t xml:space="preserve">. Bagian ketiga </w:t>
      </w:r>
      <w:r w:rsidR="00963D28" w:rsidRPr="00931E34">
        <w:t>adalah</w:t>
      </w:r>
      <w:r w:rsidR="005376F2" w:rsidRPr="00931E34">
        <w:t xml:space="preserve"> metodologi singkat</w:t>
      </w:r>
      <w:r w:rsidR="0067468A" w:rsidRPr="00931E34">
        <w:t xml:space="preserve"> dan</w:t>
      </w:r>
      <w:r w:rsidR="005376F2" w:rsidRPr="00931E34">
        <w:t xml:space="preserve"> </w:t>
      </w:r>
      <w:r w:rsidR="0067468A" w:rsidRPr="00931E34">
        <w:t>b</w:t>
      </w:r>
      <w:r w:rsidR="005376F2" w:rsidRPr="00931E34">
        <w:t xml:space="preserve">agian terakhir </w:t>
      </w:r>
      <w:r w:rsidR="00963D28" w:rsidRPr="00931E34">
        <w:t>merupakan penjelasan tentang</w:t>
      </w:r>
      <w:r w:rsidR="005376F2" w:rsidRPr="00931E34">
        <w:t xml:space="preserve"> hasil </w:t>
      </w:r>
      <w:r w:rsidR="001C264B" w:rsidRPr="00931E34">
        <w:t xml:space="preserve">penelitian </w:t>
      </w:r>
      <w:r w:rsidR="00FE3162" w:rsidRPr="00931E34">
        <w:t xml:space="preserve">secara </w:t>
      </w:r>
      <w:r w:rsidR="005376F2" w:rsidRPr="00931E34">
        <w:t xml:space="preserve">keseluruhan. </w:t>
      </w:r>
    </w:p>
    <w:p w14:paraId="39424719" w14:textId="6C0A9B0B" w:rsidR="005376F2" w:rsidRPr="003E50E5" w:rsidRDefault="00D667EC" w:rsidP="005F3CEB">
      <w:pPr>
        <w:pStyle w:val="GemastikKataKunci"/>
        <w:ind w:right="284"/>
      </w:pPr>
      <w:r w:rsidRPr="003E50E5">
        <w:rPr>
          <w:rStyle w:val="IEEEAbstractHeadingChar"/>
          <w:rFonts w:ascii="Helvetica" w:hAnsi="Helvetica"/>
          <w:i w:val="0"/>
          <w:iCs/>
          <w:szCs w:val="18"/>
          <w:lang w:val="id-ID"/>
        </w:rPr>
        <w:t>KATA KUNCI</w:t>
      </w:r>
      <w:r w:rsidR="00081D01" w:rsidRPr="003E50E5">
        <w:rPr>
          <w:rStyle w:val="IEEEAbstractHeadingChar"/>
          <w:rFonts w:ascii="Helvetica" w:hAnsi="Helvetica"/>
          <w:i w:val="0"/>
          <w:iCs/>
          <w:szCs w:val="18"/>
          <w:lang w:val="en-US"/>
        </w:rPr>
        <w:t xml:space="preserve"> </w:t>
      </w:r>
      <w:r w:rsidR="005376F2" w:rsidRPr="003E50E5">
        <w:t>—</w:t>
      </w:r>
      <w:r w:rsidR="00081D01" w:rsidRPr="003E50E5">
        <w:rPr>
          <w:lang w:val="en-US"/>
        </w:rPr>
        <w:t xml:space="preserve"> </w:t>
      </w:r>
      <w:r w:rsidR="007E6AA0" w:rsidRPr="003E50E5">
        <w:t>Tuliskan</w:t>
      </w:r>
      <w:r w:rsidR="005376F2" w:rsidRPr="003E50E5">
        <w:t xml:space="preserve"> 4-8 kata kunci Anda di sini. Kata kunci dipisahkan dengan koma dan masing-masing kata diawali dengan huruf kapital.</w:t>
      </w:r>
    </w:p>
    <w:p w14:paraId="3EAE5263" w14:textId="55FCB814" w:rsidR="005376F2" w:rsidRPr="003E50E5" w:rsidRDefault="005204EC" w:rsidP="003E50E5">
      <w:pPr>
        <w:pStyle w:val="GemastikHeading1"/>
        <w:numPr>
          <w:ilvl w:val="0"/>
          <w:numId w:val="22"/>
        </w:numPr>
        <w:ind w:left="284" w:hanging="284"/>
      </w:pPr>
      <w:r w:rsidRPr="003E50E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14BA0" wp14:editId="2FEF25D9">
                <wp:simplePos x="0" y="0"/>
                <wp:positionH relativeFrom="margin">
                  <wp:posOffset>3451860</wp:posOffset>
                </wp:positionH>
                <wp:positionV relativeFrom="paragraph">
                  <wp:posOffset>150495</wp:posOffset>
                </wp:positionV>
                <wp:extent cx="3164840" cy="4104000"/>
                <wp:effectExtent l="0" t="0" r="0" b="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840" cy="41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34875F" w14:textId="77777777" w:rsidR="005376F2" w:rsidRPr="00606D34" w:rsidRDefault="00473ECC" w:rsidP="00EB5F4F">
                            <w:pPr>
                              <w:pStyle w:val="GemastikJudulTabel"/>
                            </w:pPr>
                            <w:proofErr w:type="spellStart"/>
                            <w:r w:rsidRPr="00412322">
                              <w:rPr>
                                <w:b/>
                                <w:bCs/>
                              </w:rPr>
                              <w:t>Tabel</w:t>
                            </w:r>
                            <w:proofErr w:type="spellEnd"/>
                            <w:r w:rsidRPr="0041232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376F2" w:rsidRPr="00412322">
                              <w:rPr>
                                <w:b/>
                                <w:bCs/>
                                <w:lang w:val="id-ID"/>
                              </w:rPr>
                              <w:t>I</w:t>
                            </w:r>
                            <w:r w:rsidR="005376F2" w:rsidRPr="00606D34">
                              <w:br w:type="textWrapping" w:clear="all"/>
                            </w:r>
                            <w:proofErr w:type="spellStart"/>
                            <w:r w:rsidR="005376F2" w:rsidRPr="00606D34">
                              <w:t>Ukuran</w:t>
                            </w:r>
                            <w:proofErr w:type="spellEnd"/>
                            <w:r w:rsidR="005376F2" w:rsidRPr="00606D34">
                              <w:t xml:space="preserve"> </w:t>
                            </w:r>
                            <w:r w:rsidR="005376F2" w:rsidRPr="00606D34">
                              <w:rPr>
                                <w:iCs/>
                                <w:lang w:val="id-ID"/>
                              </w:rPr>
                              <w:t xml:space="preserve">Huruf </w:t>
                            </w:r>
                            <w:proofErr w:type="spellStart"/>
                            <w:r w:rsidR="00EF3B7E">
                              <w:t>dalam</w:t>
                            </w:r>
                            <w:proofErr w:type="spellEnd"/>
                            <w:r w:rsidR="005376F2" w:rsidRPr="00606D34">
                              <w:t xml:space="preserve"> </w:t>
                            </w:r>
                            <w:proofErr w:type="spellStart"/>
                            <w:r w:rsidR="00EF3B7E">
                              <w:t>Naskah</w:t>
                            </w:r>
                            <w:proofErr w:type="spellEnd"/>
                          </w:p>
                          <w:tbl>
                            <w:tblPr>
                              <w:tblW w:w="4815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6"/>
                              <w:gridCol w:w="567"/>
                              <w:gridCol w:w="1134"/>
                              <w:gridCol w:w="1276"/>
                              <w:gridCol w:w="992"/>
                            </w:tblGrid>
                            <w:tr w:rsidR="006C4DCE" w:rsidRPr="00FA68CE" w14:paraId="33CD39C0" w14:textId="77777777" w:rsidTr="00FD30D2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 w:val="restart"/>
                                  <w:vAlign w:val="center"/>
                                </w:tcPr>
                                <w:p w14:paraId="7A39E64E" w14:textId="77777777" w:rsidR="006C4DCE" w:rsidRPr="00FA68CE" w:rsidRDefault="006C4DCE" w:rsidP="006C4DCE">
                                  <w:pPr>
                                    <w:pStyle w:val="IEEETableHeaderLeft-Justified"/>
                                    <w:ind w:left="-57" w:right="-57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Font Type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vAlign w:val="center"/>
                                </w:tcPr>
                                <w:p w14:paraId="1A453148" w14:textId="77777777" w:rsidR="006C4DCE" w:rsidRPr="00FA68CE" w:rsidRDefault="006C4DCE" w:rsidP="006C4DCE">
                                  <w:pPr>
                                    <w:pStyle w:val="IEEETableHeaderLeft-Justified"/>
                                    <w:ind w:left="-57" w:right="-57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FA68CE">
                                    <w:rPr>
                                      <w:lang w:val="en-US"/>
                                    </w:rPr>
                                    <w:t>Font Size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3"/>
                                  <w:vAlign w:val="center"/>
                                </w:tcPr>
                                <w:p w14:paraId="6B804B14" w14:textId="77777777" w:rsidR="006C4DCE" w:rsidRPr="00FA68CE" w:rsidRDefault="006C4DCE" w:rsidP="006C4DCE">
                                  <w:pPr>
                                    <w:pStyle w:val="IEEETableHeaderCentered"/>
                                    <w:rPr>
                                      <w:lang w:val="en-US"/>
                                    </w:rPr>
                                  </w:pPr>
                                  <w:r w:rsidRPr="001D2689">
                                    <w:rPr>
                                      <w:lang w:val="en-US"/>
                                    </w:rPr>
                                    <w:t>Font Style</w:t>
                                  </w:r>
                                </w:p>
                              </w:tc>
                            </w:tr>
                            <w:tr w:rsidR="006C4DCE" w:rsidRPr="00FA68CE" w14:paraId="47DC583C" w14:textId="77777777" w:rsidTr="00FD30D2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  <w:vAlign w:val="center"/>
                                </w:tcPr>
                                <w:p w14:paraId="632D3B69" w14:textId="77777777" w:rsidR="006C4DCE" w:rsidRPr="00FA68CE" w:rsidRDefault="006C4DCE" w:rsidP="006C4DCE">
                                  <w:pPr>
                                    <w:pStyle w:val="IEEETableCell"/>
                                    <w:ind w:left="-57" w:right="-57"/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vAlign w:val="center"/>
                                </w:tcPr>
                                <w:p w14:paraId="594D21FB" w14:textId="77777777" w:rsidR="006C4DCE" w:rsidRPr="00FA68CE" w:rsidRDefault="006C4DCE" w:rsidP="006C4DCE">
                                  <w:pPr>
                                    <w:pStyle w:val="IEEETableCell"/>
                                    <w:ind w:left="-57" w:right="-57"/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F1D772B" w14:textId="77777777" w:rsidR="006C4DCE" w:rsidRPr="00E8728B" w:rsidRDefault="006C4DCE" w:rsidP="006C4DCE">
                                  <w:pPr>
                                    <w:pStyle w:val="IEEETableHeaderLeft-Justified"/>
                                    <w:jc w:val="center"/>
                                    <w:rPr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r w:rsidRPr="00E8728B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Regular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871966C" w14:textId="77777777" w:rsidR="006C4DCE" w:rsidRPr="00E8728B" w:rsidRDefault="006C4DCE" w:rsidP="006C4DCE">
                                  <w:pPr>
                                    <w:pStyle w:val="IEEETableHeaderLeft-Justified"/>
                                    <w:jc w:val="center"/>
                                    <w:rPr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r w:rsidRPr="00E8728B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Bold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28A472FF" w14:textId="77777777" w:rsidR="006C4DCE" w:rsidRPr="00E8728B" w:rsidRDefault="006C4DCE" w:rsidP="006C4DCE">
                                  <w:pPr>
                                    <w:pStyle w:val="IEEETableHeaderLeft-Justified"/>
                                    <w:jc w:val="center"/>
                                    <w:rPr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r w:rsidRPr="00E8728B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Italic</w:t>
                                  </w:r>
                                </w:p>
                              </w:tc>
                            </w:tr>
                            <w:tr w:rsidR="006C4DCE" w:rsidRPr="00FA68CE" w14:paraId="637B8176" w14:textId="77777777" w:rsidTr="00355B3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 w:val="restart"/>
                                  <w:vAlign w:val="center"/>
                                </w:tcPr>
                                <w:p w14:paraId="6B31C717" w14:textId="77777777" w:rsidR="006C4DCE" w:rsidRPr="00FA68CE" w:rsidRDefault="006C4DCE" w:rsidP="006C4DCE">
                                  <w:pPr>
                                    <w:pStyle w:val="IEEETableCell"/>
                                    <w:ind w:left="-57" w:right="-57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Helvetica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6FAFC0A1" w14:textId="77777777" w:rsidR="006C4DCE" w:rsidRPr="00FA68CE" w:rsidRDefault="006C4DCE" w:rsidP="00355B3D">
                                  <w:pPr>
                                    <w:pStyle w:val="IEEETableCell"/>
                                    <w:ind w:left="-57" w:right="-57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47DC352" w14:textId="77777777" w:rsidR="006C4DCE" w:rsidRPr="00FA68CE" w:rsidRDefault="00544684" w:rsidP="00544684">
                                  <w:pPr>
                                    <w:pStyle w:val="IEEETableCell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 w:rsidRPr="004674DE">
                                    <w:rPr>
                                      <w:lang w:val="en-US"/>
                                    </w:rPr>
                                    <w:t>Keterangan</w:t>
                                  </w:r>
                                  <w:r w:rsidR="006C4DCE" w:rsidRPr="004674DE">
                                    <w:rPr>
                                      <w:lang w:val="en-US"/>
                                    </w:rPr>
                                    <w:t>gambar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7BAEABF" w14:textId="77777777" w:rsidR="006C4DCE" w:rsidRPr="00FA68CE" w:rsidRDefault="00BC3182" w:rsidP="006C4DCE">
                                  <w:pPr>
                                    <w:pStyle w:val="IEEETableCell"/>
                                    <w:rPr>
                                      <w:lang w:val="en-US"/>
                                    </w:rPr>
                                  </w:pPr>
                                  <w:r w:rsidRPr="00BC3182">
                                    <w:rPr>
                                      <w:lang w:val="en-US"/>
                                    </w:rPr>
                                    <w:t>L</w:t>
                                  </w:r>
                                  <w:r w:rsidR="006F3ED9" w:rsidRPr="00BC3182">
                                    <w:rPr>
                                      <w:lang w:val="en-US"/>
                                    </w:rPr>
                                    <w:t>abel</w:t>
                                  </w:r>
                                  <w:r w:rsidR="006C4DCE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6C4DCE">
                                    <w:rPr>
                                      <w:lang w:val="en-US"/>
                                    </w:rPr>
                                    <w:t>gambar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8CC5F94" w14:textId="77777777" w:rsidR="006C4DCE" w:rsidRPr="00FA68CE" w:rsidRDefault="006C4DCE" w:rsidP="006C4DCE">
                                  <w:pPr>
                                    <w:pStyle w:val="IEEETableCell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C4DCE" w:rsidRPr="00FA68CE" w14:paraId="2224EE8A" w14:textId="77777777" w:rsidTr="00355B3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  <w:vAlign w:val="center"/>
                                </w:tcPr>
                                <w:p w14:paraId="14227DC3" w14:textId="77777777" w:rsidR="006C4DCE" w:rsidRPr="00F86BD9" w:rsidRDefault="006C4DCE" w:rsidP="006C4DCE">
                                  <w:pPr>
                                    <w:pStyle w:val="IEEETableCell"/>
                                    <w:ind w:left="-57" w:right="-57"/>
                                    <w:jc w:val="center"/>
                                    <w:rPr>
                                      <w:highlight w:val="red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A3F58EA" w14:textId="77777777" w:rsidR="006C4DCE" w:rsidRPr="00FA68CE" w:rsidRDefault="006C4DCE" w:rsidP="00355B3D">
                                  <w:pPr>
                                    <w:pStyle w:val="IEEETableCell"/>
                                    <w:ind w:left="-57" w:right="-57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B42CFE4" w14:textId="77777777" w:rsidR="006C4DCE" w:rsidRPr="00FA68CE" w:rsidRDefault="006C4DCE" w:rsidP="006C4DCE">
                                  <w:pPr>
                                    <w:pStyle w:val="IEEETableCell"/>
                                    <w:rPr>
                                      <w:lang w:val="en-US"/>
                                    </w:rPr>
                                  </w:pPr>
                                  <w:r w:rsidRPr="001D2689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 xml:space="preserve">Heading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level 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D2E313A" w14:textId="77777777" w:rsidR="006C4DCE" w:rsidRPr="00FA68CE" w:rsidRDefault="006C4DCE" w:rsidP="006C4DCE">
                                  <w:pPr>
                                    <w:pStyle w:val="IEEETableCell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Nama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pengarang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 xml:space="preserve">heading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intisari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, </w:t>
                                  </w:r>
                                  <w:r w:rsidRPr="001D2689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 xml:space="preserve">heading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level 1, </w:t>
                                  </w:r>
                                  <w:r w:rsidRPr="001D2689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 xml:space="preserve">heading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level 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02337EA" w14:textId="77777777" w:rsidR="006C4DCE" w:rsidRPr="001362CC" w:rsidRDefault="006C4DCE" w:rsidP="006C4DCE">
                                  <w:pPr>
                                    <w:pStyle w:val="IEEETableCell"/>
                                    <w:rPr>
                                      <w:lang w:val="en-US"/>
                                    </w:rPr>
                                  </w:pPr>
                                  <w:r w:rsidRPr="001D2689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 xml:space="preserve">Heading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level 2</w:t>
                                  </w:r>
                                </w:p>
                              </w:tc>
                            </w:tr>
                            <w:tr w:rsidR="006C4DCE" w:rsidRPr="00FA68CE" w14:paraId="1A9E2C8F" w14:textId="77777777" w:rsidTr="00355B3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  <w:vAlign w:val="center"/>
                                </w:tcPr>
                                <w:p w14:paraId="7DDFF880" w14:textId="77777777" w:rsidR="006C4DCE" w:rsidRPr="00FA68CE" w:rsidRDefault="006C4DCE" w:rsidP="006C4DCE">
                                  <w:pPr>
                                    <w:pStyle w:val="IEEETableCell"/>
                                    <w:ind w:left="-57" w:right="-57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44D3493" w14:textId="77777777" w:rsidR="006C4DCE" w:rsidRPr="00FA68CE" w:rsidRDefault="006C4DCE" w:rsidP="00355B3D">
                                  <w:pPr>
                                    <w:pStyle w:val="IEEETableCell"/>
                                    <w:ind w:left="-57" w:right="-57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0E6986E" w14:textId="77777777" w:rsidR="006C4DCE" w:rsidRPr="00FA68CE" w:rsidRDefault="006C4DCE" w:rsidP="006C4DCE">
                                  <w:pPr>
                                    <w:pStyle w:val="IEEETableCell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972BA88" w14:textId="77777777" w:rsidR="006C4DCE" w:rsidRPr="00FA68CE" w:rsidRDefault="006C4DCE" w:rsidP="006C4DCE">
                                  <w:pPr>
                                    <w:pStyle w:val="IEEETableCell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Judul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16AD5F0" w14:textId="77777777" w:rsidR="006C4DCE" w:rsidRPr="00FA68CE" w:rsidRDefault="006C4DCE" w:rsidP="006C4DCE">
                                  <w:pPr>
                                    <w:pStyle w:val="IEEETableCell"/>
                                    <w:rPr>
                                      <w:lang w:val="en-US"/>
                                    </w:rPr>
                                  </w:pPr>
                                  <w:r w:rsidRPr="00FA68CE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C4DCE" w:rsidRPr="00FA68CE" w14:paraId="46A3CFA7" w14:textId="77777777" w:rsidTr="00355B3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 w:val="restart"/>
                                  <w:vAlign w:val="center"/>
                                </w:tcPr>
                                <w:p w14:paraId="412031A8" w14:textId="77777777" w:rsidR="006C4DCE" w:rsidRPr="00FA68CE" w:rsidRDefault="006C4DCE" w:rsidP="006C4DCE">
                                  <w:pPr>
                                    <w:pStyle w:val="IEEETableCell"/>
                                    <w:ind w:left="-57" w:right="-57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Times New Roman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B1DCD5B" w14:textId="77777777" w:rsidR="006C4DCE" w:rsidRPr="00FA68CE" w:rsidRDefault="006C4DCE" w:rsidP="00355B3D">
                                  <w:pPr>
                                    <w:pStyle w:val="IEEETableCell"/>
                                    <w:ind w:left="-57" w:right="-57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15BCEF0" w14:textId="77777777" w:rsidR="006C4DCE" w:rsidRPr="00FA68CE" w:rsidRDefault="006C4DCE" w:rsidP="006C4DCE">
                                  <w:pPr>
                                    <w:pStyle w:val="IEEETableCell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Afiliasi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penulis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A1E8D7B" w14:textId="77777777" w:rsidR="006C4DCE" w:rsidRPr="00FA68CE" w:rsidRDefault="006C4DCE" w:rsidP="006C4DCE">
                                  <w:pPr>
                                    <w:pStyle w:val="IEEETableCell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1265550" w14:textId="77777777" w:rsidR="006C4DCE" w:rsidRPr="00FA68CE" w:rsidRDefault="006C4DCE" w:rsidP="006C4DCE">
                                  <w:pPr>
                                    <w:pStyle w:val="IEEETableCell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C4DCE" w:rsidRPr="00FA68CE" w14:paraId="0D3708A9" w14:textId="77777777" w:rsidTr="00355B3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14:paraId="15622199" w14:textId="77777777" w:rsidR="006C4DCE" w:rsidRDefault="006C4DCE" w:rsidP="006C4DCE">
                                  <w:pPr>
                                    <w:pStyle w:val="IEEETableCell"/>
                                    <w:ind w:left="-57" w:right="-57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0AF9B95" w14:textId="77777777" w:rsidR="006C4DCE" w:rsidRPr="00FA68CE" w:rsidRDefault="006C4DCE" w:rsidP="00355B3D">
                                  <w:pPr>
                                    <w:pStyle w:val="IEEETableCell"/>
                                    <w:ind w:left="-57" w:right="-57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BF09B64" w14:textId="77777777" w:rsidR="006C4DCE" w:rsidRPr="00FA68CE" w:rsidRDefault="006F3ED9" w:rsidP="006C4DCE">
                                  <w:pPr>
                                    <w:pStyle w:val="IEEETableCell"/>
                                    <w:rPr>
                                      <w:lang w:val="en-US"/>
                                    </w:rPr>
                                  </w:pPr>
                                  <w:r w:rsidRPr="00BC3182">
                                    <w:rPr>
                                      <w:lang w:val="en-US"/>
                                    </w:rPr>
                                    <w:t>Label</w:t>
                                  </w:r>
                                  <w:r w:rsidR="006C4DCE" w:rsidRPr="00BC3182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6C4DCE" w:rsidRPr="00BC3182">
                                    <w:rPr>
                                      <w:lang w:val="en-US"/>
                                    </w:rPr>
                                    <w:t>tabel</w:t>
                                  </w:r>
                                  <w:proofErr w:type="spellEnd"/>
                                  <w:r w:rsidR="006C4DCE" w:rsidRPr="00BC3182">
                                    <w:rPr>
                                      <w:lang w:val="en-US"/>
                                    </w:rPr>
                                    <w:t xml:space="preserve"> (dalam </w:t>
                                  </w:r>
                                  <w:proofErr w:type="spellStart"/>
                                  <w:r w:rsidR="006C4DCE" w:rsidRPr="00BC3182">
                                    <w:rPr>
                                      <w:lang w:val="en-US"/>
                                    </w:rPr>
                                    <w:t>kapital</w:t>
                                  </w:r>
                                  <w:proofErr w:type="spellEnd"/>
                                  <w:r w:rsidR="006C4DCE" w:rsidRPr="00BC3182">
                                    <w:rPr>
                                      <w:lang w:val="en-US"/>
                                    </w:rPr>
                                    <w:t xml:space="preserve">), </w:t>
                                  </w:r>
                                  <w:proofErr w:type="spellStart"/>
                                  <w:r w:rsidRPr="00BC3182">
                                    <w:rPr>
                                      <w:lang w:val="en-US"/>
                                    </w:rPr>
                                    <w:t>judul</w:t>
                                  </w:r>
                                  <w:proofErr w:type="spellEnd"/>
                                  <w:r w:rsidR="006C4DCE" w:rsidRPr="00BC3182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6C4DCE" w:rsidRPr="00BC3182">
                                    <w:rPr>
                                      <w:lang w:val="en-US"/>
                                    </w:rPr>
                                    <w:t>tabel</w:t>
                                  </w:r>
                                  <w:proofErr w:type="spellEnd"/>
                                  <w:r w:rsidR="006C4DCE">
                                    <w:rPr>
                                      <w:lang w:val="en-US"/>
                                    </w:rPr>
                                    <w:t xml:space="preserve"> (dalam </w:t>
                                  </w:r>
                                  <w:r w:rsidR="006C4DCE" w:rsidRPr="001D2689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small caps</w:t>
                                  </w:r>
                                  <w:r w:rsidR="006C4DCE">
                                    <w:rPr>
                                      <w:lang w:val="en-US"/>
                                    </w:rPr>
                                    <w:t xml:space="preserve">), </w:t>
                                  </w:r>
                                  <w:r w:rsidR="006C4DCE" w:rsidRPr="009B0174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item</w:t>
                                  </w:r>
                                  <w:r w:rsidR="006C4DCE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6C4DCE">
                                    <w:rPr>
                                      <w:lang w:val="en-US"/>
                                    </w:rPr>
                                    <w:t>referensi</w:t>
                                  </w:r>
                                  <w:proofErr w:type="spellEnd"/>
                                  <w:r w:rsidR="006C4DCE">
                                    <w:rPr>
                                      <w:lang w:val="en-US"/>
                                    </w:rPr>
                                    <w:t xml:space="preserve"> (</w:t>
                                  </w:r>
                                  <w:proofErr w:type="spellStart"/>
                                  <w:r w:rsidR="006C4DCE">
                                    <w:rPr>
                                      <w:lang w:val="en-US"/>
                                    </w:rPr>
                                    <w:t>parsial</w:t>
                                  </w:r>
                                  <w:proofErr w:type="spellEnd"/>
                                  <w:r w:rsidR="006C4DCE">
                                    <w:rPr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8861355" w14:textId="77777777" w:rsidR="006C4DCE" w:rsidRPr="001D2689" w:rsidRDefault="006C4DCE" w:rsidP="006C4DCE">
                                  <w:pPr>
                                    <w:pStyle w:val="IEEETableCell"/>
                                    <w:rPr>
                                      <w:lang w:val="en-US"/>
                                    </w:rPr>
                                  </w:pPr>
                                  <w:r w:rsidRPr="001D2689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Header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tabel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1D2689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subheader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tabel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AA09312" w14:textId="77777777" w:rsidR="006C4DCE" w:rsidRPr="001D2689" w:rsidRDefault="006C4DCE" w:rsidP="006C4DCE">
                                  <w:pPr>
                                    <w:pStyle w:val="IEEETableCell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 w:rsidRPr="001D2689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Subheader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tabel</w:t>
                                  </w:r>
                                  <w:proofErr w:type="spellEnd"/>
                                </w:p>
                              </w:tc>
                            </w:tr>
                            <w:tr w:rsidR="006C4DCE" w:rsidRPr="00FA68CE" w14:paraId="6459C895" w14:textId="77777777" w:rsidTr="00355B3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14:paraId="1353FD2F" w14:textId="77777777" w:rsidR="006C4DCE" w:rsidRDefault="006C4DCE" w:rsidP="006C4DCE">
                                  <w:pPr>
                                    <w:pStyle w:val="IEEETableCell"/>
                                    <w:ind w:left="-57" w:right="-57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824B9FC" w14:textId="77777777" w:rsidR="006C4DCE" w:rsidRDefault="006C4DCE" w:rsidP="00355B3D">
                                  <w:pPr>
                                    <w:pStyle w:val="IEEETableCell"/>
                                    <w:ind w:left="-57" w:right="-57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3FFBE14" w14:textId="77777777" w:rsidR="006C4DCE" w:rsidRPr="00300CE1" w:rsidRDefault="006C4DCE" w:rsidP="006C4DCE">
                                  <w:pPr>
                                    <w:pStyle w:val="IEEETableCell"/>
                                    <w:rPr>
                                      <w:highlight w:val="yellow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Sel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dalam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tabel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52BF4B0" w14:textId="77777777" w:rsidR="006C4DCE" w:rsidRDefault="006C4DCE" w:rsidP="006C4DCE">
                                  <w:pPr>
                                    <w:pStyle w:val="IEEETableCell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256BB3C" w14:textId="77777777" w:rsidR="006C4DCE" w:rsidRDefault="006C4DCE" w:rsidP="006C4DCE">
                                  <w:pPr>
                                    <w:pStyle w:val="IEEETableCell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C4DCE" w:rsidRPr="00FA68CE" w14:paraId="5D5335F6" w14:textId="77777777" w:rsidTr="00931E3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14:paraId="6370E986" w14:textId="77777777" w:rsidR="006C4DCE" w:rsidRDefault="006C4DCE" w:rsidP="006C4DCE">
                                  <w:pPr>
                                    <w:pStyle w:val="IEEETableCell"/>
                                    <w:ind w:left="-57" w:right="-57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DBB9B02" w14:textId="77777777" w:rsidR="006C4DCE" w:rsidRDefault="006C4DCE" w:rsidP="00355B3D">
                                  <w:pPr>
                                    <w:pStyle w:val="IEEETableCell"/>
                                    <w:ind w:left="-57" w:right="-57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1369A0F" w14:textId="77777777" w:rsidR="006C4DCE" w:rsidRPr="00300CE1" w:rsidRDefault="006C4DCE" w:rsidP="006C4DCE">
                                  <w:pPr>
                                    <w:pStyle w:val="IEEETableCell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Isi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Intisari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paragraf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6C0EE84" w14:textId="77777777" w:rsidR="006C4DCE" w:rsidRDefault="006C4DCE" w:rsidP="006C4DCE">
                                  <w:pPr>
                                    <w:pStyle w:val="IEEETableCell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28B1937" w14:textId="77777777" w:rsidR="006C4DCE" w:rsidRDefault="006C4DCE" w:rsidP="006C4DCE">
                                  <w:pPr>
                                    <w:pStyle w:val="IEEETableCell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49F642" w14:textId="77777777" w:rsidR="005376F2" w:rsidRDefault="005376F2" w:rsidP="005376F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14BA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1.8pt;margin-top:11.85pt;width:249.2pt;height:3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" fillcolor="white [3201]" stroked="f" strokeweight=".5pt">
                <v:textbox inset="0,0,0,0">
                  <w:txbxContent>
                    <w:p w14:paraId="0034875F" w14:textId="77777777" w:rsidR="005376F2" w:rsidRPr="00606D34" w:rsidRDefault="00473ECC" w:rsidP="00EB5F4F">
                      <w:pPr>
                        <w:pStyle w:val="GemastikJudulTabel"/>
                      </w:pPr>
                      <w:proofErr w:type="spellStart"/>
                      <w:r w:rsidRPr="00412322">
                        <w:rPr>
                          <w:b/>
                          <w:bCs/>
                        </w:rPr>
                        <w:t>Tabel</w:t>
                      </w:r>
                      <w:proofErr w:type="spellEnd"/>
                      <w:r w:rsidRPr="00412322">
                        <w:rPr>
                          <w:b/>
                          <w:bCs/>
                        </w:rPr>
                        <w:t xml:space="preserve"> </w:t>
                      </w:r>
                      <w:r w:rsidR="005376F2" w:rsidRPr="00412322">
                        <w:rPr>
                          <w:b/>
                          <w:bCs/>
                          <w:lang w:val="id-ID"/>
                        </w:rPr>
                        <w:t>I</w:t>
                      </w:r>
                      <w:r w:rsidR="005376F2" w:rsidRPr="00606D34">
                        <w:br w:type="textWrapping" w:clear="all"/>
                      </w:r>
                      <w:proofErr w:type="spellStart"/>
                      <w:r w:rsidR="005376F2" w:rsidRPr="00606D34">
                        <w:t>Ukuran</w:t>
                      </w:r>
                      <w:proofErr w:type="spellEnd"/>
                      <w:r w:rsidR="005376F2" w:rsidRPr="00606D34">
                        <w:t xml:space="preserve"> </w:t>
                      </w:r>
                      <w:r w:rsidR="005376F2" w:rsidRPr="00606D34">
                        <w:rPr>
                          <w:iCs/>
                          <w:lang w:val="id-ID"/>
                        </w:rPr>
                        <w:t xml:space="preserve">Huruf </w:t>
                      </w:r>
                      <w:proofErr w:type="spellStart"/>
                      <w:r w:rsidR="00EF3B7E">
                        <w:t>dalam</w:t>
                      </w:r>
                      <w:proofErr w:type="spellEnd"/>
                      <w:r w:rsidR="005376F2" w:rsidRPr="00606D34">
                        <w:t xml:space="preserve"> </w:t>
                      </w:r>
                      <w:proofErr w:type="spellStart"/>
                      <w:r w:rsidR="00EF3B7E">
                        <w:t>Naskah</w:t>
                      </w:r>
                      <w:proofErr w:type="spellEnd"/>
                    </w:p>
                    <w:tbl>
                      <w:tblPr>
                        <w:tblW w:w="4815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6"/>
                        <w:gridCol w:w="567"/>
                        <w:gridCol w:w="1134"/>
                        <w:gridCol w:w="1276"/>
                        <w:gridCol w:w="992"/>
                      </w:tblGrid>
                      <w:tr w:rsidR="006C4DCE" w:rsidRPr="00FA68CE" w14:paraId="33CD39C0" w14:textId="77777777" w:rsidTr="00FD30D2">
                        <w:trPr>
                          <w:trHeight w:val="227"/>
                          <w:jc w:val="center"/>
                        </w:trPr>
                        <w:tc>
                          <w:tcPr>
                            <w:tcW w:w="846" w:type="dxa"/>
                            <w:vMerge w:val="restart"/>
                            <w:vAlign w:val="center"/>
                          </w:tcPr>
                          <w:p w14:paraId="7A39E64E" w14:textId="77777777" w:rsidR="006C4DCE" w:rsidRPr="00FA68CE" w:rsidRDefault="006C4DCE" w:rsidP="006C4DCE">
                            <w:pPr>
                              <w:pStyle w:val="IEEETableHeaderLeft-Justified"/>
                              <w:ind w:left="-57" w:right="-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Font Type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vAlign w:val="center"/>
                          </w:tcPr>
                          <w:p w14:paraId="1A453148" w14:textId="77777777" w:rsidR="006C4DCE" w:rsidRPr="00FA68CE" w:rsidRDefault="006C4DCE" w:rsidP="006C4DCE">
                            <w:pPr>
                              <w:pStyle w:val="IEEETableHeaderLeft-Justified"/>
                              <w:ind w:left="-57" w:right="-57"/>
                              <w:jc w:val="center"/>
                              <w:rPr>
                                <w:lang w:val="en-US"/>
                              </w:rPr>
                            </w:pPr>
                            <w:r w:rsidRPr="00FA68CE">
                              <w:rPr>
                                <w:lang w:val="en-US"/>
                              </w:rPr>
                              <w:t>Font Size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3"/>
                            <w:vAlign w:val="center"/>
                          </w:tcPr>
                          <w:p w14:paraId="6B804B14" w14:textId="77777777" w:rsidR="006C4DCE" w:rsidRPr="00FA68CE" w:rsidRDefault="006C4DCE" w:rsidP="006C4DCE">
                            <w:pPr>
                              <w:pStyle w:val="IEEETableHeaderCentered"/>
                              <w:rPr>
                                <w:lang w:val="en-US"/>
                              </w:rPr>
                            </w:pPr>
                            <w:r w:rsidRPr="001D2689">
                              <w:rPr>
                                <w:lang w:val="en-US"/>
                              </w:rPr>
                              <w:t>Font Style</w:t>
                            </w:r>
                          </w:p>
                        </w:tc>
                      </w:tr>
                      <w:tr w:rsidR="006C4DCE" w:rsidRPr="00FA68CE" w14:paraId="47DC583C" w14:textId="77777777" w:rsidTr="00FD30D2">
                        <w:trPr>
                          <w:trHeight w:val="227"/>
                          <w:jc w:val="center"/>
                        </w:trPr>
                        <w:tc>
                          <w:tcPr>
                            <w:tcW w:w="846" w:type="dxa"/>
                            <w:vMerge/>
                            <w:vAlign w:val="center"/>
                          </w:tcPr>
                          <w:p w14:paraId="632D3B69" w14:textId="77777777" w:rsidR="006C4DCE" w:rsidRPr="00FA68CE" w:rsidRDefault="006C4DCE" w:rsidP="006C4DCE">
                            <w:pPr>
                              <w:pStyle w:val="IEEETableCell"/>
                              <w:ind w:left="-57" w:right="-57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vAlign w:val="center"/>
                          </w:tcPr>
                          <w:p w14:paraId="594D21FB" w14:textId="77777777" w:rsidR="006C4DCE" w:rsidRPr="00FA68CE" w:rsidRDefault="006C4DCE" w:rsidP="006C4DCE">
                            <w:pPr>
                              <w:pStyle w:val="IEEETableCell"/>
                              <w:ind w:left="-57" w:right="-57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F1D772B" w14:textId="77777777" w:rsidR="006C4DCE" w:rsidRPr="00E8728B" w:rsidRDefault="006C4DCE" w:rsidP="006C4DCE">
                            <w:pPr>
                              <w:pStyle w:val="IEEETableHeaderLeft-Justified"/>
                              <w:jc w:val="center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8728B">
                              <w:rPr>
                                <w:i/>
                                <w:iCs/>
                                <w:lang w:val="en-US"/>
                              </w:rPr>
                              <w:t>Regular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2871966C" w14:textId="77777777" w:rsidR="006C4DCE" w:rsidRPr="00E8728B" w:rsidRDefault="006C4DCE" w:rsidP="006C4DCE">
                            <w:pPr>
                              <w:pStyle w:val="IEEETableHeaderLeft-Justified"/>
                              <w:jc w:val="center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8728B">
                              <w:rPr>
                                <w:i/>
                                <w:iCs/>
                                <w:lang w:val="en-US"/>
                              </w:rPr>
                              <w:t>Bold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28A472FF" w14:textId="77777777" w:rsidR="006C4DCE" w:rsidRPr="00E8728B" w:rsidRDefault="006C4DCE" w:rsidP="006C4DCE">
                            <w:pPr>
                              <w:pStyle w:val="IEEETableHeaderLeft-Justified"/>
                              <w:jc w:val="center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8728B">
                              <w:rPr>
                                <w:i/>
                                <w:iCs/>
                                <w:lang w:val="en-US"/>
                              </w:rPr>
                              <w:t>Italic</w:t>
                            </w:r>
                          </w:p>
                        </w:tc>
                      </w:tr>
                      <w:tr w:rsidR="006C4DCE" w:rsidRPr="00FA68CE" w14:paraId="637B8176" w14:textId="77777777" w:rsidTr="00355B3D">
                        <w:trPr>
                          <w:trHeight w:val="227"/>
                          <w:jc w:val="center"/>
                        </w:trPr>
                        <w:tc>
                          <w:tcPr>
                            <w:tcW w:w="846" w:type="dxa"/>
                            <w:vMerge w:val="restart"/>
                            <w:vAlign w:val="center"/>
                          </w:tcPr>
                          <w:p w14:paraId="6B31C717" w14:textId="77777777" w:rsidR="006C4DCE" w:rsidRPr="00FA68CE" w:rsidRDefault="006C4DCE" w:rsidP="006C4DCE">
                            <w:pPr>
                              <w:pStyle w:val="IEEETableCell"/>
                              <w:ind w:left="-57" w:right="-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Helvetica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6FAFC0A1" w14:textId="77777777" w:rsidR="006C4DCE" w:rsidRPr="00FA68CE" w:rsidRDefault="006C4DCE" w:rsidP="00355B3D">
                            <w:pPr>
                              <w:pStyle w:val="IEEETableCell"/>
                              <w:ind w:left="-57" w:right="-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47DC352" w14:textId="77777777" w:rsidR="006C4DCE" w:rsidRPr="00FA68CE" w:rsidRDefault="00544684" w:rsidP="00544684">
                            <w:pPr>
                              <w:pStyle w:val="IEEETableCell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674DE">
                              <w:rPr>
                                <w:lang w:val="en-US"/>
                              </w:rPr>
                              <w:t>Keterangan</w:t>
                            </w:r>
                            <w:r w:rsidR="006C4DCE" w:rsidRPr="004674DE">
                              <w:rPr>
                                <w:lang w:val="en-US"/>
                              </w:rPr>
                              <w:t>gambar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</w:tcPr>
                          <w:p w14:paraId="27BAEABF" w14:textId="77777777" w:rsidR="006C4DCE" w:rsidRPr="00FA68CE" w:rsidRDefault="00BC3182" w:rsidP="006C4DCE">
                            <w:pPr>
                              <w:pStyle w:val="IEEETableCell"/>
                              <w:rPr>
                                <w:lang w:val="en-US"/>
                              </w:rPr>
                            </w:pPr>
                            <w:r w:rsidRPr="00BC3182">
                              <w:rPr>
                                <w:lang w:val="en-US"/>
                              </w:rPr>
                              <w:t>L</w:t>
                            </w:r>
                            <w:r w:rsidR="006F3ED9" w:rsidRPr="00BC3182">
                              <w:rPr>
                                <w:lang w:val="en-US"/>
                              </w:rPr>
                              <w:t>abel</w:t>
                            </w:r>
                            <w:r w:rsidR="006C4DCE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C4DCE">
                              <w:rPr>
                                <w:lang w:val="en-US"/>
                              </w:rPr>
                              <w:t>gambar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14:paraId="48CC5F94" w14:textId="77777777" w:rsidR="006C4DCE" w:rsidRPr="00FA68CE" w:rsidRDefault="006C4DCE" w:rsidP="006C4DCE">
                            <w:pPr>
                              <w:pStyle w:val="IEEETableCell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6C4DCE" w:rsidRPr="00FA68CE" w14:paraId="2224EE8A" w14:textId="77777777" w:rsidTr="00355B3D">
                        <w:trPr>
                          <w:trHeight w:val="227"/>
                          <w:jc w:val="center"/>
                        </w:trPr>
                        <w:tc>
                          <w:tcPr>
                            <w:tcW w:w="846" w:type="dxa"/>
                            <w:vMerge/>
                            <w:vAlign w:val="center"/>
                          </w:tcPr>
                          <w:p w14:paraId="14227DC3" w14:textId="77777777" w:rsidR="006C4DCE" w:rsidRPr="00F86BD9" w:rsidRDefault="006C4DCE" w:rsidP="006C4DCE">
                            <w:pPr>
                              <w:pStyle w:val="IEEETableCell"/>
                              <w:ind w:left="-57" w:right="-57"/>
                              <w:jc w:val="center"/>
                              <w:rPr>
                                <w:highlight w:val="red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A3F58EA" w14:textId="77777777" w:rsidR="006C4DCE" w:rsidRPr="00FA68CE" w:rsidRDefault="006C4DCE" w:rsidP="00355B3D">
                            <w:pPr>
                              <w:pStyle w:val="IEEETableCell"/>
                              <w:ind w:left="-57" w:right="-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B42CFE4" w14:textId="77777777" w:rsidR="006C4DCE" w:rsidRPr="00FA68CE" w:rsidRDefault="006C4DCE" w:rsidP="006C4DCE">
                            <w:pPr>
                              <w:pStyle w:val="IEEETableCell"/>
                              <w:rPr>
                                <w:lang w:val="en-US"/>
                              </w:rPr>
                            </w:pPr>
                            <w:r w:rsidRPr="001D2689">
                              <w:rPr>
                                <w:i/>
                                <w:iCs/>
                                <w:lang w:val="en-US"/>
                              </w:rPr>
                              <w:t xml:space="preserve">Heading </w:t>
                            </w:r>
                            <w:r>
                              <w:rPr>
                                <w:lang w:val="en-US"/>
                              </w:rPr>
                              <w:t>level 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D2E313A" w14:textId="77777777" w:rsidR="006C4DCE" w:rsidRPr="00FA68CE" w:rsidRDefault="006C4DCE" w:rsidP="006C4DCE">
                            <w:pPr>
                              <w:pStyle w:val="IEEETableCell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pengarang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heading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intisari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Pr="001D2689">
                              <w:rPr>
                                <w:i/>
                                <w:iCs/>
                                <w:lang w:val="en-US"/>
                              </w:rPr>
                              <w:t xml:space="preserve">heading </w:t>
                            </w:r>
                            <w:r>
                              <w:rPr>
                                <w:lang w:val="en-US"/>
                              </w:rPr>
                              <w:t xml:space="preserve">level 1, </w:t>
                            </w:r>
                            <w:r w:rsidRPr="001D2689">
                              <w:rPr>
                                <w:i/>
                                <w:iCs/>
                                <w:lang w:val="en-US"/>
                              </w:rPr>
                              <w:t xml:space="preserve">heading </w:t>
                            </w:r>
                            <w:r>
                              <w:rPr>
                                <w:lang w:val="en-US"/>
                              </w:rPr>
                              <w:t>level 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02337EA" w14:textId="77777777" w:rsidR="006C4DCE" w:rsidRPr="001362CC" w:rsidRDefault="006C4DCE" w:rsidP="006C4DCE">
                            <w:pPr>
                              <w:pStyle w:val="IEEETableCell"/>
                              <w:rPr>
                                <w:lang w:val="en-US"/>
                              </w:rPr>
                            </w:pPr>
                            <w:r w:rsidRPr="001D2689">
                              <w:rPr>
                                <w:i/>
                                <w:iCs/>
                                <w:lang w:val="en-US"/>
                              </w:rPr>
                              <w:t xml:space="preserve">Heading </w:t>
                            </w:r>
                            <w:r>
                              <w:rPr>
                                <w:lang w:val="en-US"/>
                              </w:rPr>
                              <w:t>level 2</w:t>
                            </w:r>
                          </w:p>
                        </w:tc>
                      </w:tr>
                      <w:tr w:rsidR="006C4DCE" w:rsidRPr="00FA68CE" w14:paraId="1A9E2C8F" w14:textId="77777777" w:rsidTr="00355B3D">
                        <w:trPr>
                          <w:trHeight w:val="227"/>
                          <w:jc w:val="center"/>
                        </w:trPr>
                        <w:tc>
                          <w:tcPr>
                            <w:tcW w:w="846" w:type="dxa"/>
                            <w:vMerge/>
                            <w:vAlign w:val="center"/>
                          </w:tcPr>
                          <w:p w14:paraId="7DDFF880" w14:textId="77777777" w:rsidR="006C4DCE" w:rsidRPr="00FA68CE" w:rsidRDefault="006C4DCE" w:rsidP="006C4DCE">
                            <w:pPr>
                              <w:pStyle w:val="IEEETableCell"/>
                              <w:ind w:left="-57" w:right="-57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44D3493" w14:textId="77777777" w:rsidR="006C4DCE" w:rsidRPr="00FA68CE" w:rsidRDefault="006C4DCE" w:rsidP="00355B3D">
                            <w:pPr>
                              <w:pStyle w:val="IEEETableCell"/>
                              <w:ind w:left="-57" w:right="-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0E6986E" w14:textId="77777777" w:rsidR="006C4DCE" w:rsidRPr="00FA68CE" w:rsidRDefault="006C4DCE" w:rsidP="006C4DCE">
                            <w:pPr>
                              <w:pStyle w:val="IEEETableCell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972BA88" w14:textId="77777777" w:rsidR="006C4DCE" w:rsidRPr="00FA68CE" w:rsidRDefault="006C4DCE" w:rsidP="006C4DCE">
                            <w:pPr>
                              <w:pStyle w:val="IEEETableCell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Judul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14:paraId="216AD5F0" w14:textId="77777777" w:rsidR="006C4DCE" w:rsidRPr="00FA68CE" w:rsidRDefault="006C4DCE" w:rsidP="006C4DCE">
                            <w:pPr>
                              <w:pStyle w:val="IEEETableCell"/>
                              <w:rPr>
                                <w:lang w:val="en-US"/>
                              </w:rPr>
                            </w:pPr>
                            <w:r w:rsidRPr="00FA68CE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6C4DCE" w:rsidRPr="00FA68CE" w14:paraId="46A3CFA7" w14:textId="77777777" w:rsidTr="00355B3D">
                        <w:trPr>
                          <w:trHeight w:val="227"/>
                          <w:jc w:val="center"/>
                        </w:trPr>
                        <w:tc>
                          <w:tcPr>
                            <w:tcW w:w="846" w:type="dxa"/>
                            <w:vMerge w:val="restart"/>
                            <w:vAlign w:val="center"/>
                          </w:tcPr>
                          <w:p w14:paraId="412031A8" w14:textId="77777777" w:rsidR="006C4DCE" w:rsidRPr="00FA68CE" w:rsidRDefault="006C4DCE" w:rsidP="006C4DCE">
                            <w:pPr>
                              <w:pStyle w:val="IEEETableCell"/>
                              <w:ind w:left="-57" w:right="-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Times New Roman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B1DCD5B" w14:textId="77777777" w:rsidR="006C4DCE" w:rsidRPr="00FA68CE" w:rsidRDefault="006C4DCE" w:rsidP="00355B3D">
                            <w:pPr>
                              <w:pStyle w:val="IEEETableCell"/>
                              <w:ind w:left="-57" w:right="-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15BCEF0" w14:textId="77777777" w:rsidR="006C4DCE" w:rsidRPr="00FA68CE" w:rsidRDefault="006C4DCE" w:rsidP="006C4DCE">
                            <w:pPr>
                              <w:pStyle w:val="IEEETableCell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Afiliasi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penulis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</w:tcPr>
                          <w:p w14:paraId="0A1E8D7B" w14:textId="77777777" w:rsidR="006C4DCE" w:rsidRPr="00FA68CE" w:rsidRDefault="006C4DCE" w:rsidP="006C4DCE">
                            <w:pPr>
                              <w:pStyle w:val="IEEETableCell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1265550" w14:textId="77777777" w:rsidR="006C4DCE" w:rsidRPr="00FA68CE" w:rsidRDefault="006C4DCE" w:rsidP="006C4DCE">
                            <w:pPr>
                              <w:pStyle w:val="IEEETableCell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6C4DCE" w:rsidRPr="00FA68CE" w14:paraId="0D3708A9" w14:textId="77777777" w:rsidTr="00355B3D">
                        <w:trPr>
                          <w:trHeight w:val="227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14:paraId="15622199" w14:textId="77777777" w:rsidR="006C4DCE" w:rsidRDefault="006C4DCE" w:rsidP="006C4DCE">
                            <w:pPr>
                              <w:pStyle w:val="IEEETableCell"/>
                              <w:ind w:left="-57" w:right="-57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0AF9B95" w14:textId="77777777" w:rsidR="006C4DCE" w:rsidRPr="00FA68CE" w:rsidRDefault="006C4DCE" w:rsidP="00355B3D">
                            <w:pPr>
                              <w:pStyle w:val="IEEETableCell"/>
                              <w:ind w:left="-57" w:right="-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BF09B64" w14:textId="77777777" w:rsidR="006C4DCE" w:rsidRPr="00FA68CE" w:rsidRDefault="006F3ED9" w:rsidP="006C4DCE">
                            <w:pPr>
                              <w:pStyle w:val="IEEETableCell"/>
                              <w:rPr>
                                <w:lang w:val="en-US"/>
                              </w:rPr>
                            </w:pPr>
                            <w:r w:rsidRPr="00BC3182">
                              <w:rPr>
                                <w:lang w:val="en-US"/>
                              </w:rPr>
                              <w:t>Label</w:t>
                            </w:r>
                            <w:r w:rsidR="006C4DCE" w:rsidRPr="00BC318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C4DCE" w:rsidRPr="00BC3182">
                              <w:rPr>
                                <w:lang w:val="en-US"/>
                              </w:rPr>
                              <w:t>tabel</w:t>
                            </w:r>
                            <w:proofErr w:type="spellEnd"/>
                            <w:r w:rsidR="006C4DCE" w:rsidRPr="00BC3182">
                              <w:rPr>
                                <w:lang w:val="en-US"/>
                              </w:rPr>
                              <w:t xml:space="preserve"> (dalam </w:t>
                            </w:r>
                            <w:proofErr w:type="spellStart"/>
                            <w:r w:rsidR="006C4DCE" w:rsidRPr="00BC3182">
                              <w:rPr>
                                <w:lang w:val="en-US"/>
                              </w:rPr>
                              <w:t>kapital</w:t>
                            </w:r>
                            <w:proofErr w:type="spellEnd"/>
                            <w:r w:rsidR="006C4DCE" w:rsidRPr="00BC3182">
                              <w:rPr>
                                <w:lang w:val="en-US"/>
                              </w:rPr>
                              <w:t xml:space="preserve">), </w:t>
                            </w:r>
                            <w:proofErr w:type="spellStart"/>
                            <w:r w:rsidRPr="00BC3182">
                              <w:rPr>
                                <w:lang w:val="en-US"/>
                              </w:rPr>
                              <w:t>judul</w:t>
                            </w:r>
                            <w:proofErr w:type="spellEnd"/>
                            <w:r w:rsidR="006C4DCE" w:rsidRPr="00BC318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C4DCE" w:rsidRPr="00BC3182">
                              <w:rPr>
                                <w:lang w:val="en-US"/>
                              </w:rPr>
                              <w:t>tabel</w:t>
                            </w:r>
                            <w:proofErr w:type="spellEnd"/>
                            <w:r w:rsidR="006C4DCE">
                              <w:rPr>
                                <w:lang w:val="en-US"/>
                              </w:rPr>
                              <w:t xml:space="preserve"> (dalam </w:t>
                            </w:r>
                            <w:r w:rsidR="006C4DCE" w:rsidRPr="001D2689">
                              <w:rPr>
                                <w:i/>
                                <w:iCs/>
                                <w:lang w:val="en-US"/>
                              </w:rPr>
                              <w:t>small caps</w:t>
                            </w:r>
                            <w:r w:rsidR="006C4DCE">
                              <w:rPr>
                                <w:lang w:val="en-US"/>
                              </w:rPr>
                              <w:t xml:space="preserve">), </w:t>
                            </w:r>
                            <w:r w:rsidR="006C4DCE" w:rsidRPr="009B0174">
                              <w:rPr>
                                <w:i/>
                                <w:iCs/>
                                <w:lang w:val="en-US"/>
                              </w:rPr>
                              <w:t>item</w:t>
                            </w:r>
                            <w:r w:rsidR="006C4DCE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C4DCE">
                              <w:rPr>
                                <w:lang w:val="en-US"/>
                              </w:rPr>
                              <w:t>referensi</w:t>
                            </w:r>
                            <w:proofErr w:type="spellEnd"/>
                            <w:r w:rsidR="006C4DCE">
                              <w:rPr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6C4DCE">
                              <w:rPr>
                                <w:lang w:val="en-US"/>
                              </w:rPr>
                              <w:t>parsial</w:t>
                            </w:r>
                            <w:proofErr w:type="spellEnd"/>
                            <w:r w:rsidR="006C4DCE">
                              <w:rPr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8861355" w14:textId="77777777" w:rsidR="006C4DCE" w:rsidRPr="001D2689" w:rsidRDefault="006C4DCE" w:rsidP="006C4DCE">
                            <w:pPr>
                              <w:pStyle w:val="IEEETableCell"/>
                              <w:rPr>
                                <w:lang w:val="en-US"/>
                              </w:rPr>
                            </w:pPr>
                            <w:r w:rsidRPr="001D2689">
                              <w:rPr>
                                <w:i/>
                                <w:iCs/>
                                <w:lang w:val="en-US"/>
                              </w:rPr>
                              <w:t>Header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tabel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1D2689">
                              <w:rPr>
                                <w:i/>
                                <w:iCs/>
                                <w:lang w:val="en-US"/>
                              </w:rPr>
                              <w:t>subheader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tabel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14:paraId="4AA09312" w14:textId="77777777" w:rsidR="006C4DCE" w:rsidRPr="001D2689" w:rsidRDefault="006C4DCE" w:rsidP="006C4DCE">
                            <w:pPr>
                              <w:pStyle w:val="IEEETableCell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1D2689">
                              <w:rPr>
                                <w:i/>
                                <w:iCs/>
                                <w:lang w:val="en-US"/>
                              </w:rPr>
                              <w:t>Subheader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tabel</w:t>
                            </w:r>
                            <w:proofErr w:type="spellEnd"/>
                          </w:p>
                        </w:tc>
                      </w:tr>
                      <w:tr w:rsidR="006C4DCE" w:rsidRPr="00FA68CE" w14:paraId="6459C895" w14:textId="77777777" w:rsidTr="00355B3D">
                        <w:trPr>
                          <w:trHeight w:val="227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14:paraId="1353FD2F" w14:textId="77777777" w:rsidR="006C4DCE" w:rsidRDefault="006C4DCE" w:rsidP="006C4DCE">
                            <w:pPr>
                              <w:pStyle w:val="IEEETableCell"/>
                              <w:ind w:left="-57" w:right="-57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824B9FC" w14:textId="77777777" w:rsidR="006C4DCE" w:rsidRDefault="006C4DCE" w:rsidP="00355B3D">
                            <w:pPr>
                              <w:pStyle w:val="IEEETableCell"/>
                              <w:ind w:left="-57" w:right="-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3FFBE14" w14:textId="77777777" w:rsidR="006C4DCE" w:rsidRPr="00300CE1" w:rsidRDefault="006C4DCE" w:rsidP="006C4DCE">
                            <w:pPr>
                              <w:pStyle w:val="IEEETableCell"/>
                              <w:rPr>
                                <w:highlight w:val="yellow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Sel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dalam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tabel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</w:tcPr>
                          <w:p w14:paraId="152BF4B0" w14:textId="77777777" w:rsidR="006C4DCE" w:rsidRDefault="006C4DCE" w:rsidP="006C4DCE">
                            <w:pPr>
                              <w:pStyle w:val="IEEETableCell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256BB3C" w14:textId="77777777" w:rsidR="006C4DCE" w:rsidRDefault="006C4DCE" w:rsidP="006C4DCE">
                            <w:pPr>
                              <w:pStyle w:val="IEEETableCell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6C4DCE" w:rsidRPr="00FA68CE" w14:paraId="5D5335F6" w14:textId="77777777" w:rsidTr="00931E34">
                        <w:trPr>
                          <w:trHeight w:val="454"/>
                          <w:jc w:val="center"/>
                        </w:trPr>
                        <w:tc>
                          <w:tcPr>
                            <w:tcW w:w="846" w:type="dxa"/>
                            <w:vMerge/>
                          </w:tcPr>
                          <w:p w14:paraId="6370E986" w14:textId="77777777" w:rsidR="006C4DCE" w:rsidRDefault="006C4DCE" w:rsidP="006C4DCE">
                            <w:pPr>
                              <w:pStyle w:val="IEEETableCell"/>
                              <w:ind w:left="-57" w:right="-57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DBB9B02" w14:textId="77777777" w:rsidR="006C4DCE" w:rsidRDefault="006C4DCE" w:rsidP="00355B3D">
                            <w:pPr>
                              <w:pStyle w:val="IEEETableCell"/>
                              <w:ind w:left="-57" w:right="-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1369A0F" w14:textId="77777777" w:rsidR="006C4DCE" w:rsidRPr="00300CE1" w:rsidRDefault="006C4DCE" w:rsidP="006C4DCE">
                            <w:pPr>
                              <w:pStyle w:val="IEEETableCell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Isi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Intisari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paragraf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</w:tcPr>
                          <w:p w14:paraId="46C0EE84" w14:textId="77777777" w:rsidR="006C4DCE" w:rsidRDefault="006C4DCE" w:rsidP="006C4DCE">
                            <w:pPr>
                              <w:pStyle w:val="IEEETableCell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728B1937" w14:textId="77777777" w:rsidR="006C4DCE" w:rsidRDefault="006C4DCE" w:rsidP="006C4DCE">
                            <w:pPr>
                              <w:pStyle w:val="IEEETableCell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5C49F642" w14:textId="77777777" w:rsidR="005376F2" w:rsidRDefault="005376F2" w:rsidP="005376F2"/>
                  </w:txbxContent>
                </v:textbox>
                <w10:wrap type="topAndBottom" anchorx="margin"/>
              </v:shape>
            </w:pict>
          </mc:Fallback>
        </mc:AlternateContent>
      </w:r>
      <w:r w:rsidR="00D667EC" w:rsidRPr="003E50E5">
        <w:t>PENDAHULUAN</w:t>
      </w:r>
    </w:p>
    <w:p w14:paraId="409B84AB" w14:textId="77777777" w:rsidR="003577D5" w:rsidRPr="003E50E5" w:rsidRDefault="003577D5" w:rsidP="005376F2">
      <w:pPr>
        <w:pStyle w:val="IEEEParagraph"/>
        <w:rPr>
          <w:sz w:val="20"/>
          <w:szCs w:val="20"/>
          <w:lang w:val="id-ID"/>
        </w:rPr>
        <w:sectPr w:rsidR="003577D5" w:rsidRPr="003E50E5" w:rsidSect="004C669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304" w:right="737" w:bottom="1021" w:left="737" w:header="431" w:footer="431" w:gutter="0"/>
          <w:cols w:space="238"/>
          <w:docGrid w:linePitch="360"/>
        </w:sectPr>
      </w:pPr>
    </w:p>
    <w:p w14:paraId="293D72C2" w14:textId="4C3E7E1F" w:rsidR="005376F2" w:rsidRPr="00472334" w:rsidRDefault="005376F2" w:rsidP="00EB5F4F">
      <w:pPr>
        <w:pStyle w:val="GemastikBody"/>
        <w:rPr>
          <w:lang w:val="en-US"/>
        </w:rPr>
      </w:pPr>
      <w:r w:rsidRPr="003E50E5">
        <w:t xml:space="preserve">Dokumen ini adalah </w:t>
      </w:r>
      <w:r w:rsidRPr="003E50E5">
        <w:rPr>
          <w:iCs/>
        </w:rPr>
        <w:t>templat</w:t>
      </w:r>
      <w:r w:rsidR="00BC0EE1">
        <w:rPr>
          <w:lang w:val="en-US"/>
        </w:rPr>
        <w:t xml:space="preserve"> </w:t>
      </w:r>
      <w:proofErr w:type="spellStart"/>
      <w:r w:rsidR="00BC0EE1">
        <w:rPr>
          <w:lang w:val="en-US"/>
        </w:rPr>
        <w:t>penulisan</w:t>
      </w:r>
      <w:proofErr w:type="spellEnd"/>
      <w:r w:rsidRPr="003E50E5">
        <w:t xml:space="preserve"> yang </w:t>
      </w:r>
      <w:proofErr w:type="spellStart"/>
      <w:r w:rsidR="00472334">
        <w:rPr>
          <w:lang w:val="en-US"/>
        </w:rPr>
        <w:t>memberikan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petunjuk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bagaimana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menulis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makalah</w:t>
      </w:r>
      <w:proofErr w:type="spellEnd"/>
      <w:r w:rsidR="00472334">
        <w:rPr>
          <w:lang w:val="en-US"/>
        </w:rPr>
        <w:t xml:space="preserve"> dalam </w:t>
      </w:r>
      <w:proofErr w:type="spellStart"/>
      <w:r w:rsidR="00BC0EE1">
        <w:rPr>
          <w:lang w:val="en-US"/>
        </w:rPr>
        <w:t>Buletin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Pagelaran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Mahasiswa</w:t>
      </w:r>
      <w:proofErr w:type="spellEnd"/>
      <w:r w:rsidR="00472334">
        <w:rPr>
          <w:lang w:val="en-US"/>
        </w:rPr>
        <w:t xml:space="preserve"> </w:t>
      </w:r>
      <w:r w:rsidR="00C4794C">
        <w:rPr>
          <w:lang w:val="en-US"/>
        </w:rPr>
        <w:t xml:space="preserve">Nasional </w:t>
      </w:r>
      <w:proofErr w:type="spellStart"/>
      <w:r w:rsidR="00472334">
        <w:rPr>
          <w:lang w:val="en-US"/>
        </w:rPr>
        <w:t>Bidang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Teknologi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Informasi</w:t>
      </w:r>
      <w:proofErr w:type="spellEnd"/>
      <w:r w:rsidR="00412322">
        <w:rPr>
          <w:lang w:val="en-US"/>
        </w:rPr>
        <w:t xml:space="preserve"> (</w:t>
      </w:r>
      <w:proofErr w:type="spellStart"/>
      <w:r w:rsidR="00BC0EE1">
        <w:rPr>
          <w:lang w:val="en-US"/>
        </w:rPr>
        <w:t>Buletin</w:t>
      </w:r>
      <w:proofErr w:type="spellEnd"/>
      <w:r w:rsidR="00BC0EE1">
        <w:rPr>
          <w:lang w:val="en-US"/>
        </w:rPr>
        <w:t xml:space="preserve"> </w:t>
      </w:r>
      <w:r w:rsidR="00412322">
        <w:rPr>
          <w:lang w:val="en-US"/>
        </w:rPr>
        <w:t>GEMASTIK)</w:t>
      </w:r>
      <w:r w:rsidR="006A7ACA" w:rsidRPr="003E50E5">
        <w:t>.</w:t>
      </w:r>
      <w:r w:rsidR="00472334">
        <w:rPr>
          <w:lang w:val="en-US"/>
        </w:rPr>
        <w:t xml:space="preserve"> Pada </w:t>
      </w:r>
      <w:proofErr w:type="spellStart"/>
      <w:r w:rsidR="00472334">
        <w:rPr>
          <w:lang w:val="en-US"/>
        </w:rPr>
        <w:t>bagian</w:t>
      </w:r>
      <w:proofErr w:type="spellEnd"/>
      <w:r w:rsidR="00472334">
        <w:rPr>
          <w:lang w:val="en-US"/>
        </w:rPr>
        <w:t xml:space="preserve"> ini </w:t>
      </w:r>
      <w:proofErr w:type="spellStart"/>
      <w:r w:rsidR="00472334">
        <w:rPr>
          <w:lang w:val="en-US"/>
        </w:rPr>
        <w:t>harus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dipaparkan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tentang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latar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belakang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diusulkannya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sebuah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karya</w:t>
      </w:r>
      <w:proofErr w:type="spellEnd"/>
      <w:r w:rsidR="00472334">
        <w:rPr>
          <w:lang w:val="en-US"/>
        </w:rPr>
        <w:t xml:space="preserve"> dan </w:t>
      </w:r>
      <w:proofErr w:type="spellStart"/>
      <w:r w:rsidR="00472334">
        <w:rPr>
          <w:lang w:val="en-US"/>
        </w:rPr>
        <w:t>permasalahan</w:t>
      </w:r>
      <w:proofErr w:type="spellEnd"/>
      <w:r w:rsidR="00472334">
        <w:rPr>
          <w:lang w:val="en-US"/>
        </w:rPr>
        <w:t xml:space="preserve"> yang </w:t>
      </w:r>
      <w:proofErr w:type="spellStart"/>
      <w:r w:rsidR="00472334">
        <w:rPr>
          <w:lang w:val="en-US"/>
        </w:rPr>
        <w:t>ingin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diselesaikan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sehingga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diperlukan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sebuah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karya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tertentu</w:t>
      </w:r>
      <w:proofErr w:type="spellEnd"/>
      <w:r w:rsidR="00472334">
        <w:rPr>
          <w:lang w:val="en-US"/>
        </w:rPr>
        <w:t xml:space="preserve">. </w:t>
      </w:r>
      <w:proofErr w:type="spellStart"/>
      <w:r w:rsidR="00472334">
        <w:rPr>
          <w:lang w:val="en-US"/>
        </w:rPr>
        <w:t>Makalah</w:t>
      </w:r>
      <w:proofErr w:type="spellEnd"/>
      <w:r w:rsidR="00472334">
        <w:rPr>
          <w:lang w:val="en-US"/>
        </w:rPr>
        <w:t xml:space="preserve"> yang </w:t>
      </w:r>
      <w:proofErr w:type="spellStart"/>
      <w:r w:rsidR="00472334">
        <w:rPr>
          <w:lang w:val="en-US"/>
        </w:rPr>
        <w:t>dituliskan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setidaknya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harus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terdiri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dari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empat</w:t>
      </w:r>
      <w:proofErr w:type="spellEnd"/>
      <w:r w:rsidR="00472334">
        <w:rPr>
          <w:lang w:val="en-US"/>
        </w:rPr>
        <w:t xml:space="preserve"> Bab </w:t>
      </w:r>
      <w:proofErr w:type="spellStart"/>
      <w:r w:rsidR="00472334">
        <w:rPr>
          <w:lang w:val="en-US"/>
        </w:rPr>
        <w:t>utama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yaitu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Pendahuluan</w:t>
      </w:r>
      <w:proofErr w:type="spellEnd"/>
      <w:r w:rsidR="00472334">
        <w:rPr>
          <w:lang w:val="en-US"/>
        </w:rPr>
        <w:t xml:space="preserve">, </w:t>
      </w:r>
      <w:proofErr w:type="spellStart"/>
      <w:r w:rsidR="00472334">
        <w:rPr>
          <w:lang w:val="en-US"/>
        </w:rPr>
        <w:t>Metode</w:t>
      </w:r>
      <w:proofErr w:type="spellEnd"/>
      <w:r w:rsidR="00472334">
        <w:rPr>
          <w:lang w:val="en-US"/>
        </w:rPr>
        <w:t>/</w:t>
      </w:r>
      <w:proofErr w:type="spellStart"/>
      <w:r w:rsidR="00472334">
        <w:rPr>
          <w:lang w:val="en-US"/>
        </w:rPr>
        <w:t>Inovasi</w:t>
      </w:r>
      <w:proofErr w:type="spellEnd"/>
      <w:r w:rsidR="00472334">
        <w:rPr>
          <w:lang w:val="en-US"/>
        </w:rPr>
        <w:t xml:space="preserve">, </w:t>
      </w:r>
      <w:r w:rsidR="00412322">
        <w:rPr>
          <w:lang w:val="en-US"/>
        </w:rPr>
        <w:t xml:space="preserve">Hasil dan </w:t>
      </w:r>
      <w:proofErr w:type="spellStart"/>
      <w:r w:rsidR="00412322">
        <w:rPr>
          <w:lang w:val="en-US"/>
        </w:rPr>
        <w:t>Diskusi</w:t>
      </w:r>
      <w:proofErr w:type="spellEnd"/>
      <w:r w:rsidR="00472334">
        <w:rPr>
          <w:lang w:val="en-US"/>
        </w:rPr>
        <w:t xml:space="preserve">, </w:t>
      </w:r>
      <w:proofErr w:type="spellStart"/>
      <w:r w:rsidR="00472334">
        <w:rPr>
          <w:lang w:val="en-US"/>
        </w:rPr>
        <w:t>serta</w:t>
      </w:r>
      <w:proofErr w:type="spellEnd"/>
      <w:r w:rsidR="00472334">
        <w:rPr>
          <w:lang w:val="en-US"/>
        </w:rPr>
        <w:t xml:space="preserve"> Kesimpulan</w:t>
      </w:r>
      <w:r w:rsidR="00412322">
        <w:rPr>
          <w:lang w:val="en-US"/>
        </w:rPr>
        <w:t>,</w:t>
      </w:r>
      <w:r w:rsidR="00472334">
        <w:rPr>
          <w:lang w:val="en-US"/>
        </w:rPr>
        <w:t xml:space="preserve"> </w:t>
      </w:r>
      <w:proofErr w:type="spellStart"/>
      <w:r w:rsidR="00412322">
        <w:rPr>
          <w:lang w:val="en-US"/>
        </w:rPr>
        <w:t>kemudian</w:t>
      </w:r>
      <w:proofErr w:type="spellEnd"/>
      <w:r w:rsidR="00472334">
        <w:rPr>
          <w:lang w:val="en-US"/>
        </w:rPr>
        <w:t xml:space="preserve"> </w:t>
      </w:r>
      <w:proofErr w:type="spellStart"/>
      <w:r w:rsidR="00472334">
        <w:rPr>
          <w:lang w:val="en-US"/>
        </w:rPr>
        <w:t>dilengkapi</w:t>
      </w:r>
      <w:proofErr w:type="spellEnd"/>
      <w:r w:rsidR="00472334">
        <w:rPr>
          <w:lang w:val="en-US"/>
        </w:rPr>
        <w:t xml:space="preserve"> dengan </w:t>
      </w:r>
      <w:proofErr w:type="spellStart"/>
      <w:r w:rsidR="00412322">
        <w:rPr>
          <w:lang w:val="en-US"/>
        </w:rPr>
        <w:t>Referensi</w:t>
      </w:r>
      <w:proofErr w:type="spellEnd"/>
      <w:r w:rsidR="00472334">
        <w:rPr>
          <w:lang w:val="en-US"/>
        </w:rPr>
        <w:t>.</w:t>
      </w:r>
      <w:r w:rsidR="00412322">
        <w:rPr>
          <w:lang w:val="en-US"/>
        </w:rPr>
        <w:t xml:space="preserve"> </w:t>
      </w:r>
      <w:proofErr w:type="spellStart"/>
      <w:r w:rsidR="00412322">
        <w:rPr>
          <w:lang w:val="en-US"/>
        </w:rPr>
        <w:t>Makalah</w:t>
      </w:r>
      <w:proofErr w:type="spellEnd"/>
      <w:r w:rsidR="00412322">
        <w:rPr>
          <w:lang w:val="en-US"/>
        </w:rPr>
        <w:t xml:space="preserve"> </w:t>
      </w:r>
      <w:proofErr w:type="spellStart"/>
      <w:r w:rsidR="00412322">
        <w:rPr>
          <w:lang w:val="en-US"/>
        </w:rPr>
        <w:t>ditulis</w:t>
      </w:r>
      <w:proofErr w:type="spellEnd"/>
      <w:r w:rsidR="00412322">
        <w:rPr>
          <w:lang w:val="en-US"/>
        </w:rPr>
        <w:t xml:space="preserve"> dengan </w:t>
      </w:r>
      <w:proofErr w:type="spellStart"/>
      <w:r w:rsidR="00412322">
        <w:rPr>
          <w:lang w:val="en-US"/>
        </w:rPr>
        <w:t>jumlah</w:t>
      </w:r>
      <w:proofErr w:type="spellEnd"/>
      <w:r w:rsidR="00412322">
        <w:rPr>
          <w:lang w:val="en-US"/>
        </w:rPr>
        <w:t xml:space="preserve"> </w:t>
      </w:r>
      <w:proofErr w:type="spellStart"/>
      <w:r w:rsidR="00412322">
        <w:rPr>
          <w:lang w:val="en-US"/>
        </w:rPr>
        <w:t>halaman</w:t>
      </w:r>
      <w:proofErr w:type="spellEnd"/>
      <w:r w:rsidR="00412322">
        <w:rPr>
          <w:lang w:val="en-US"/>
        </w:rPr>
        <w:t xml:space="preserve"> </w:t>
      </w:r>
      <w:proofErr w:type="spellStart"/>
      <w:r w:rsidR="00412322">
        <w:rPr>
          <w:lang w:val="en-US"/>
        </w:rPr>
        <w:t>antara</w:t>
      </w:r>
      <w:proofErr w:type="spellEnd"/>
      <w:r w:rsidR="00412322">
        <w:rPr>
          <w:lang w:val="en-US"/>
        </w:rPr>
        <w:t xml:space="preserve"> 4 </w:t>
      </w:r>
      <w:proofErr w:type="spellStart"/>
      <w:r w:rsidR="00412322">
        <w:rPr>
          <w:lang w:val="en-US"/>
        </w:rPr>
        <w:t>s.d</w:t>
      </w:r>
      <w:proofErr w:type="spellEnd"/>
      <w:r w:rsidR="00412322">
        <w:rPr>
          <w:lang w:val="en-US"/>
        </w:rPr>
        <w:t xml:space="preserve"> 5 </w:t>
      </w:r>
      <w:proofErr w:type="spellStart"/>
      <w:r w:rsidR="00412322">
        <w:rPr>
          <w:lang w:val="en-US"/>
        </w:rPr>
        <w:t>halaman</w:t>
      </w:r>
      <w:proofErr w:type="spellEnd"/>
      <w:r w:rsidR="00412322">
        <w:rPr>
          <w:lang w:val="en-US"/>
        </w:rPr>
        <w:t xml:space="preserve"> dan </w:t>
      </w:r>
      <w:proofErr w:type="spellStart"/>
      <w:r w:rsidR="00412322">
        <w:rPr>
          <w:lang w:val="en-US"/>
        </w:rPr>
        <w:t>diunggah</w:t>
      </w:r>
      <w:proofErr w:type="spellEnd"/>
      <w:r w:rsidR="00412322">
        <w:rPr>
          <w:lang w:val="en-US"/>
        </w:rPr>
        <w:t xml:space="preserve"> </w:t>
      </w:r>
      <w:proofErr w:type="spellStart"/>
      <w:r w:rsidR="00412322">
        <w:rPr>
          <w:lang w:val="en-US"/>
        </w:rPr>
        <w:t>bersamaan</w:t>
      </w:r>
      <w:proofErr w:type="spellEnd"/>
      <w:r w:rsidR="00412322">
        <w:rPr>
          <w:lang w:val="en-US"/>
        </w:rPr>
        <w:t xml:space="preserve"> </w:t>
      </w:r>
      <w:proofErr w:type="spellStart"/>
      <w:r w:rsidR="00412322">
        <w:rPr>
          <w:lang w:val="en-US"/>
        </w:rPr>
        <w:t>saat</w:t>
      </w:r>
      <w:proofErr w:type="spellEnd"/>
      <w:r w:rsidR="00412322">
        <w:rPr>
          <w:lang w:val="en-US"/>
        </w:rPr>
        <w:t xml:space="preserve"> </w:t>
      </w:r>
      <w:proofErr w:type="spellStart"/>
      <w:r w:rsidR="00412322">
        <w:rPr>
          <w:lang w:val="en-US"/>
        </w:rPr>
        <w:t>melakukan</w:t>
      </w:r>
      <w:proofErr w:type="spellEnd"/>
      <w:r w:rsidR="00412322">
        <w:rPr>
          <w:lang w:val="en-US"/>
        </w:rPr>
        <w:t xml:space="preserve"> daftar </w:t>
      </w:r>
      <w:proofErr w:type="spellStart"/>
      <w:r w:rsidR="00412322">
        <w:rPr>
          <w:lang w:val="en-US"/>
        </w:rPr>
        <w:t>ulang</w:t>
      </w:r>
      <w:proofErr w:type="spellEnd"/>
      <w:r w:rsidR="00412322">
        <w:rPr>
          <w:lang w:val="en-US"/>
        </w:rPr>
        <w:t xml:space="preserve"> </w:t>
      </w:r>
      <w:proofErr w:type="spellStart"/>
      <w:r w:rsidR="00412322">
        <w:rPr>
          <w:lang w:val="en-US"/>
        </w:rPr>
        <w:t>melalui</w:t>
      </w:r>
      <w:proofErr w:type="spellEnd"/>
      <w:r w:rsidR="00412322">
        <w:rPr>
          <w:lang w:val="en-US"/>
        </w:rPr>
        <w:t xml:space="preserve"> </w:t>
      </w:r>
      <w:proofErr w:type="spellStart"/>
      <w:r w:rsidR="00412322">
        <w:rPr>
          <w:lang w:val="en-US"/>
        </w:rPr>
        <w:t>sistem</w:t>
      </w:r>
      <w:proofErr w:type="spellEnd"/>
      <w:r w:rsidR="00412322">
        <w:rPr>
          <w:lang w:val="en-US"/>
        </w:rPr>
        <w:t xml:space="preserve"> yang </w:t>
      </w:r>
      <w:proofErr w:type="spellStart"/>
      <w:r w:rsidR="00412322">
        <w:rPr>
          <w:lang w:val="en-US"/>
        </w:rPr>
        <w:t>ditentukan</w:t>
      </w:r>
      <w:proofErr w:type="spellEnd"/>
      <w:r w:rsidR="00412322">
        <w:rPr>
          <w:lang w:val="en-US"/>
        </w:rPr>
        <w:t xml:space="preserve"> oleh </w:t>
      </w:r>
      <w:proofErr w:type="spellStart"/>
      <w:r w:rsidR="00412322">
        <w:rPr>
          <w:lang w:val="en-US"/>
        </w:rPr>
        <w:t>penyelenggara</w:t>
      </w:r>
      <w:proofErr w:type="spellEnd"/>
      <w:r w:rsidR="00412322">
        <w:rPr>
          <w:lang w:val="en-US"/>
        </w:rPr>
        <w:t xml:space="preserve"> GEMASTIK.</w:t>
      </w:r>
    </w:p>
    <w:p w14:paraId="35683FC3" w14:textId="1E25C593" w:rsidR="005376F2" w:rsidRPr="00B46A3A" w:rsidRDefault="00D667EC" w:rsidP="003E50E5">
      <w:pPr>
        <w:pStyle w:val="GemastikHeading1"/>
        <w:numPr>
          <w:ilvl w:val="0"/>
          <w:numId w:val="22"/>
        </w:numPr>
        <w:ind w:left="284" w:hanging="284"/>
      </w:pPr>
      <w:r w:rsidRPr="00B46A3A">
        <w:t>FORMAT HALAMAN</w:t>
      </w:r>
    </w:p>
    <w:p w14:paraId="1F1E9E62" w14:textId="3910BE61" w:rsidR="005376F2" w:rsidRPr="00472334" w:rsidRDefault="005376F2" w:rsidP="00472334">
      <w:pPr>
        <w:pStyle w:val="GemastikBody"/>
        <w:rPr>
          <w:sz w:val="12"/>
        </w:rPr>
      </w:pPr>
      <w:r w:rsidRPr="00B46A3A">
        <w:t>Cara paling mudah untuk memenuhi persyaratan format penulisan adalah dengan menggunakan dokumen ini sebagai templat. Kemudian, ketikkan teks Anda ke dalamnya.</w:t>
      </w:r>
      <w:r w:rsidR="00472334">
        <w:rPr>
          <w:sz w:val="12"/>
          <w:lang w:val="en-US"/>
        </w:rPr>
        <w:t xml:space="preserve"> </w:t>
      </w:r>
      <w:r w:rsidRPr="00B46A3A">
        <w:t>Ukuran kertas harus sesuai dengan ukuran halaman A4, yaitu lebar 210 mm (8,27") dan panjang 297 mm (11,69"). Batas margin ditetapkan sebagai berikut:</w:t>
      </w:r>
    </w:p>
    <w:p w14:paraId="74AEE626" w14:textId="77777777" w:rsidR="005376F2" w:rsidRPr="00B46A3A" w:rsidRDefault="005376F2" w:rsidP="00C31EA0">
      <w:pPr>
        <w:pStyle w:val="IEEEParagraph"/>
        <w:numPr>
          <w:ilvl w:val="0"/>
          <w:numId w:val="4"/>
        </w:numPr>
        <w:tabs>
          <w:tab w:val="clear" w:pos="504"/>
        </w:tabs>
        <w:spacing w:before="80"/>
        <w:ind w:left="578" w:hanging="289"/>
        <w:rPr>
          <w:sz w:val="20"/>
          <w:szCs w:val="20"/>
          <w:lang w:val="id-ID"/>
        </w:rPr>
      </w:pPr>
      <w:r w:rsidRPr="00B46A3A">
        <w:rPr>
          <w:sz w:val="20"/>
          <w:szCs w:val="20"/>
          <w:lang w:val="id-ID"/>
        </w:rPr>
        <w:t xml:space="preserve">Atas = </w:t>
      </w:r>
      <w:r w:rsidR="006C4DCE" w:rsidRPr="00B46A3A">
        <w:rPr>
          <w:sz w:val="20"/>
          <w:szCs w:val="20"/>
          <w:lang w:val="id-ID"/>
        </w:rPr>
        <w:t>23</w:t>
      </w:r>
      <w:r w:rsidRPr="00B46A3A">
        <w:rPr>
          <w:sz w:val="20"/>
          <w:szCs w:val="20"/>
          <w:lang w:val="id-ID"/>
        </w:rPr>
        <w:t xml:space="preserve"> mm (0,</w:t>
      </w:r>
      <w:r w:rsidR="006C4DCE" w:rsidRPr="00B46A3A">
        <w:rPr>
          <w:sz w:val="20"/>
          <w:szCs w:val="20"/>
          <w:lang w:val="id-ID"/>
        </w:rPr>
        <w:t>9</w:t>
      </w:r>
      <w:r w:rsidR="007119E2" w:rsidRPr="00B46A3A">
        <w:rPr>
          <w:sz w:val="20"/>
          <w:szCs w:val="20"/>
          <w:lang w:val="id-ID"/>
        </w:rPr>
        <w:t>0</w:t>
      </w:r>
      <w:r w:rsidRPr="00B46A3A">
        <w:rPr>
          <w:sz w:val="20"/>
          <w:szCs w:val="20"/>
          <w:lang w:val="id-ID"/>
        </w:rPr>
        <w:t>")</w:t>
      </w:r>
    </w:p>
    <w:p w14:paraId="74C023C2" w14:textId="77777777" w:rsidR="00573375" w:rsidRPr="00B46A3A" w:rsidRDefault="00573375" w:rsidP="00C31EA0">
      <w:pPr>
        <w:pStyle w:val="IEEEParagraph"/>
        <w:numPr>
          <w:ilvl w:val="0"/>
          <w:numId w:val="4"/>
        </w:numPr>
        <w:tabs>
          <w:tab w:val="clear" w:pos="504"/>
        </w:tabs>
        <w:ind w:left="578" w:hanging="289"/>
        <w:rPr>
          <w:sz w:val="20"/>
          <w:szCs w:val="20"/>
          <w:lang w:val="id-ID"/>
        </w:rPr>
      </w:pPr>
      <w:r w:rsidRPr="00B46A3A">
        <w:rPr>
          <w:sz w:val="20"/>
          <w:szCs w:val="20"/>
          <w:lang w:val="id-ID"/>
        </w:rPr>
        <w:t xml:space="preserve">Bawah = </w:t>
      </w:r>
      <w:r w:rsidR="006C4DCE" w:rsidRPr="00B46A3A">
        <w:rPr>
          <w:sz w:val="20"/>
          <w:szCs w:val="20"/>
          <w:lang w:val="id-ID"/>
        </w:rPr>
        <w:t>18</w:t>
      </w:r>
      <w:r w:rsidRPr="00B46A3A">
        <w:rPr>
          <w:sz w:val="20"/>
          <w:szCs w:val="20"/>
          <w:lang w:val="id-ID"/>
        </w:rPr>
        <w:t xml:space="preserve"> mm (0,7</w:t>
      </w:r>
      <w:r w:rsidR="006C4DCE" w:rsidRPr="00B46A3A">
        <w:rPr>
          <w:sz w:val="20"/>
          <w:szCs w:val="20"/>
          <w:lang w:val="id-ID"/>
        </w:rPr>
        <w:t>0</w:t>
      </w:r>
      <w:r w:rsidRPr="00B46A3A">
        <w:rPr>
          <w:sz w:val="20"/>
          <w:szCs w:val="20"/>
          <w:lang w:val="id-ID"/>
        </w:rPr>
        <w:t>")</w:t>
      </w:r>
    </w:p>
    <w:p w14:paraId="0A28AF4F" w14:textId="77777777" w:rsidR="005376F2" w:rsidRPr="00B46A3A" w:rsidRDefault="005376F2" w:rsidP="00C31EA0">
      <w:pPr>
        <w:pStyle w:val="IEEEParagraph"/>
        <w:numPr>
          <w:ilvl w:val="0"/>
          <w:numId w:val="4"/>
        </w:numPr>
        <w:tabs>
          <w:tab w:val="clear" w:pos="504"/>
        </w:tabs>
        <w:spacing w:after="80"/>
        <w:ind w:left="578" w:hanging="289"/>
        <w:rPr>
          <w:sz w:val="20"/>
          <w:szCs w:val="20"/>
          <w:lang w:val="id-ID"/>
        </w:rPr>
      </w:pPr>
      <w:r w:rsidRPr="00B46A3A">
        <w:rPr>
          <w:sz w:val="20"/>
          <w:szCs w:val="20"/>
          <w:lang w:val="id-ID"/>
        </w:rPr>
        <w:t xml:space="preserve">Kiri = </w:t>
      </w:r>
      <w:r w:rsidR="00164600" w:rsidRPr="00B46A3A">
        <w:rPr>
          <w:sz w:val="20"/>
          <w:szCs w:val="20"/>
          <w:lang w:val="id-ID"/>
        </w:rPr>
        <w:t>k</w:t>
      </w:r>
      <w:r w:rsidRPr="00B46A3A">
        <w:rPr>
          <w:sz w:val="20"/>
          <w:szCs w:val="20"/>
          <w:lang w:val="id-ID"/>
        </w:rPr>
        <w:t xml:space="preserve">anan = </w:t>
      </w:r>
      <w:r w:rsidR="006C4DCE" w:rsidRPr="00B46A3A">
        <w:rPr>
          <w:sz w:val="20"/>
          <w:szCs w:val="20"/>
          <w:lang w:val="id-ID"/>
        </w:rPr>
        <w:t>13</w:t>
      </w:r>
      <w:r w:rsidRPr="00B46A3A">
        <w:rPr>
          <w:sz w:val="20"/>
          <w:szCs w:val="20"/>
          <w:lang w:val="id-ID"/>
        </w:rPr>
        <w:t xml:space="preserve"> mm (0,</w:t>
      </w:r>
      <w:r w:rsidR="006C4DCE" w:rsidRPr="00B46A3A">
        <w:rPr>
          <w:sz w:val="20"/>
          <w:szCs w:val="20"/>
          <w:lang w:val="id-ID"/>
        </w:rPr>
        <w:t>51</w:t>
      </w:r>
      <w:r w:rsidRPr="00B46A3A">
        <w:rPr>
          <w:sz w:val="20"/>
          <w:szCs w:val="20"/>
          <w:lang w:val="id-ID"/>
        </w:rPr>
        <w:t>")</w:t>
      </w:r>
    </w:p>
    <w:p w14:paraId="55DA177B" w14:textId="77777777" w:rsidR="005376F2" w:rsidRPr="00B46A3A" w:rsidRDefault="005376F2" w:rsidP="00EB5F4F">
      <w:pPr>
        <w:pStyle w:val="GemastikBody"/>
      </w:pPr>
      <w:r w:rsidRPr="00B46A3A">
        <w:t xml:space="preserve">Artikel penulisan harus dalam format dua kolom dengan ruang </w:t>
      </w:r>
      <w:r w:rsidR="006C4DCE" w:rsidRPr="00B46A3A">
        <w:t>7,1</w:t>
      </w:r>
      <w:r w:rsidRPr="00B46A3A">
        <w:t xml:space="preserve"> mm (0,</w:t>
      </w:r>
      <w:r w:rsidR="006C4DCE" w:rsidRPr="00B46A3A">
        <w:t>28</w:t>
      </w:r>
      <w:r w:rsidRPr="00B46A3A">
        <w:t>") antara kolom.</w:t>
      </w:r>
    </w:p>
    <w:p w14:paraId="2AC3A2DA" w14:textId="31099102" w:rsidR="005376F2" w:rsidRPr="00B46A3A" w:rsidRDefault="00D667EC" w:rsidP="00472334">
      <w:pPr>
        <w:pStyle w:val="GemastikHeading1"/>
        <w:numPr>
          <w:ilvl w:val="0"/>
          <w:numId w:val="22"/>
        </w:numPr>
        <w:ind w:left="284" w:hanging="284"/>
      </w:pPr>
      <w:r w:rsidRPr="00B46A3A">
        <w:t>STYLE HALAMAN</w:t>
      </w:r>
    </w:p>
    <w:p w14:paraId="2E4B3E84" w14:textId="77777777" w:rsidR="005376F2" w:rsidRPr="00B46A3A" w:rsidRDefault="005376F2" w:rsidP="00EB5F4F">
      <w:pPr>
        <w:pStyle w:val="GemastikBody"/>
      </w:pPr>
      <w:r w:rsidRPr="00B46A3A">
        <w:t xml:space="preserve">Paragraf harus </w:t>
      </w:r>
      <w:r w:rsidR="003D657E" w:rsidRPr="00B46A3A">
        <w:t>tertata dengan baik</w:t>
      </w:r>
      <w:r w:rsidRPr="00B46A3A">
        <w:t>. Semua paragraf harus rata</w:t>
      </w:r>
      <w:r w:rsidR="00D96C0D" w:rsidRPr="00B46A3A">
        <w:t xml:space="preserve"> kanan dan kiri</w:t>
      </w:r>
      <w:r w:rsidRPr="00B46A3A">
        <w:t>.</w:t>
      </w:r>
    </w:p>
    <w:p w14:paraId="17AA2612" w14:textId="77777777" w:rsidR="005376F2" w:rsidRPr="00CF6EFC" w:rsidRDefault="006C24DE" w:rsidP="00473ECC">
      <w:pPr>
        <w:pStyle w:val="GemastikHeading2"/>
      </w:pPr>
      <w:r w:rsidRPr="00CF6EFC">
        <w:t>HURUF-HURUF DOKUMEN</w:t>
      </w:r>
    </w:p>
    <w:p w14:paraId="75834B64" w14:textId="77777777" w:rsidR="005376F2" w:rsidRPr="00B46A3A" w:rsidRDefault="005376F2" w:rsidP="00EB5F4F">
      <w:pPr>
        <w:pStyle w:val="GemastikBody"/>
      </w:pPr>
      <w:r w:rsidRPr="00B46A3A">
        <w:t xml:space="preserve">Seluruh dokumen harus dalam Times New Roman atau </w:t>
      </w:r>
      <w:r w:rsidR="002F5AD2" w:rsidRPr="00B46A3A">
        <w:rPr>
          <w:i/>
        </w:rPr>
        <w:t>font</w:t>
      </w:r>
      <w:r w:rsidR="002F5AD2" w:rsidRPr="00B46A3A">
        <w:t xml:space="preserve"> </w:t>
      </w:r>
      <w:r w:rsidRPr="00B46A3A">
        <w:t xml:space="preserve">Times. </w:t>
      </w:r>
      <w:r w:rsidRPr="00B46A3A">
        <w:rPr>
          <w:i/>
        </w:rPr>
        <w:t>Font</w:t>
      </w:r>
      <w:r w:rsidRPr="00B46A3A">
        <w:t xml:space="preserve"> tipe 3 tidak boleh digunakan. Jenis </w:t>
      </w:r>
      <w:r w:rsidRPr="00B46A3A">
        <w:rPr>
          <w:i/>
        </w:rPr>
        <w:t>font</w:t>
      </w:r>
      <w:r w:rsidRPr="00B46A3A">
        <w:t xml:space="preserve"> lain dapat digunakan jika diperlukan untuk tujuan khusus.</w:t>
      </w:r>
      <w:r w:rsidR="00230AD8" w:rsidRPr="00B46A3A">
        <w:t xml:space="preserve"> </w:t>
      </w:r>
      <w:r w:rsidRPr="00B46A3A">
        <w:t xml:space="preserve">Fitur ukuran </w:t>
      </w:r>
      <w:r w:rsidRPr="00B46A3A">
        <w:rPr>
          <w:i/>
        </w:rPr>
        <w:t>font</w:t>
      </w:r>
      <w:r w:rsidRPr="00B46A3A">
        <w:t xml:space="preserve"> dapat dilihat pada Tabel I.</w:t>
      </w:r>
    </w:p>
    <w:p w14:paraId="48F026C6" w14:textId="77777777" w:rsidR="005376F2" w:rsidRPr="00B46A3A" w:rsidRDefault="006C24DE" w:rsidP="00473ECC">
      <w:pPr>
        <w:pStyle w:val="GemastikHeading2"/>
      </w:pPr>
      <w:r w:rsidRPr="00B46A3A">
        <w:t>JUDUL DAN PENULIS</w:t>
      </w:r>
    </w:p>
    <w:p w14:paraId="36B3DEAF" w14:textId="46CA91BE" w:rsidR="005376F2" w:rsidRPr="00B46A3A" w:rsidRDefault="005376F2" w:rsidP="00412322">
      <w:pPr>
        <w:pStyle w:val="GemastikBody"/>
      </w:pPr>
      <w:r w:rsidRPr="00B46A3A">
        <w:t xml:space="preserve">Judul harus dalam </w:t>
      </w:r>
      <w:r w:rsidR="00317127" w:rsidRPr="00B46A3A">
        <w:rPr>
          <w:iCs/>
        </w:rPr>
        <w:t>Helvetica</w:t>
      </w:r>
      <w:r w:rsidRPr="00B46A3A">
        <w:t xml:space="preserve"> </w:t>
      </w:r>
      <w:r w:rsidR="00DA2CC1" w:rsidRPr="00B46A3A">
        <w:t xml:space="preserve">yang </w:t>
      </w:r>
      <w:r w:rsidRPr="00B46A3A">
        <w:t xml:space="preserve">berukuran </w:t>
      </w:r>
      <w:r w:rsidR="00F34CDC" w:rsidRPr="00B46A3A">
        <w:t>20</w:t>
      </w:r>
      <w:r w:rsidRPr="00B46A3A">
        <w:t xml:space="preserve">. Nama pengarang harus dalam </w:t>
      </w:r>
      <w:r w:rsidR="00317127" w:rsidRPr="00B46A3A">
        <w:rPr>
          <w:iCs/>
        </w:rPr>
        <w:t xml:space="preserve">Helvetica </w:t>
      </w:r>
      <w:r w:rsidR="00DA2CC1" w:rsidRPr="00B46A3A">
        <w:t xml:space="preserve">yang </w:t>
      </w:r>
      <w:r w:rsidRPr="00B46A3A">
        <w:t xml:space="preserve">berukuran </w:t>
      </w:r>
      <w:r w:rsidR="00317127" w:rsidRPr="00B46A3A">
        <w:t>9</w:t>
      </w:r>
      <w:r w:rsidRPr="00B46A3A">
        <w:t>. Jumlah kata judul dalam masing-masing bahasa maksimal 12 kata.</w:t>
      </w:r>
      <w:r w:rsidR="00412322" w:rsidRPr="00412322">
        <w:t xml:space="preserve"> </w:t>
      </w:r>
      <w:r w:rsidRPr="00B46A3A">
        <w:t xml:space="preserve">Penulisan </w:t>
      </w:r>
      <w:r w:rsidR="009F39A5" w:rsidRPr="00B46A3A">
        <w:t xml:space="preserve">nama </w:t>
      </w:r>
      <w:r w:rsidRPr="00B46A3A">
        <w:t>penulis tidak boleh menunjukkan nama jabatan (misalnya Dosen Pembimbing), gelar akademik (misalnya Dr.)</w:t>
      </w:r>
      <w:r w:rsidR="00292E21" w:rsidRPr="00412322">
        <w:t>,</w:t>
      </w:r>
      <w:r w:rsidRPr="00B46A3A">
        <w:t xml:space="preserve"> atau </w:t>
      </w:r>
      <w:r w:rsidRPr="00B46A3A">
        <w:lastRenderedPageBreak/>
        <w:t xml:space="preserve">keanggotaan dari setiap organisasi profesional (misalnya Senior </w:t>
      </w:r>
      <w:r w:rsidR="00480B74">
        <w:rPr>
          <w:rFonts w:eastAsiaTheme="minorEastAs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BBED1" wp14:editId="76A7C16B">
                <wp:simplePos x="0" y="0"/>
                <wp:positionH relativeFrom="column">
                  <wp:posOffset>3449320</wp:posOffset>
                </wp:positionH>
                <wp:positionV relativeFrom="paragraph">
                  <wp:posOffset>292735</wp:posOffset>
                </wp:positionV>
                <wp:extent cx="3149600" cy="4826635"/>
                <wp:effectExtent l="0" t="0" r="0" b="12065"/>
                <wp:wrapTopAndBottom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482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BCE54" w14:textId="77777777" w:rsidR="001837C6" w:rsidRDefault="001837C6" w:rsidP="001837C6">
                            <w:pPr>
                              <w:spacing w:before="120" w:after="12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 wp14:anchorId="38BF4976" wp14:editId="6C94FBCD">
                                  <wp:extent cx="1465345" cy="1910615"/>
                                  <wp:effectExtent l="0" t="0" r="190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1552" cy="1918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77575D" w14:textId="77777777" w:rsidR="001837C6" w:rsidRDefault="001837C6" w:rsidP="001837C6">
                            <w:pPr>
                              <w:spacing w:before="120" w:after="120"/>
                              <w:jc w:val="center"/>
                              <w:rPr>
                                <w:rFonts w:ascii="Helvetica" w:hAnsi="Helvetica"/>
                                <w:color w:val="000000" w:themeColor="text1"/>
                                <w:sz w:val="14"/>
                                <w:szCs w:val="14"/>
                                <w:lang w:val="id-ID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14"/>
                                <w:szCs w:val="14"/>
                                <w:lang w:val="id-ID"/>
                              </w:rPr>
                              <w:t>(a)</w:t>
                            </w:r>
                          </w:p>
                          <w:p w14:paraId="285F6586" w14:textId="77777777" w:rsidR="001837C6" w:rsidRDefault="001837C6" w:rsidP="001837C6">
                            <w:pPr>
                              <w:spacing w:before="120" w:after="12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 wp14:anchorId="37AD96A8" wp14:editId="0FA8F43C">
                                  <wp:extent cx="1423245" cy="2069431"/>
                                  <wp:effectExtent l="0" t="0" r="5715" b="7620"/>
                                  <wp:docPr id="5" name="Picture 5" descr="Description: extracted_2_0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extracted_2_0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613" cy="2074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C69E3E" w14:textId="77777777" w:rsidR="001837C6" w:rsidRDefault="001837C6" w:rsidP="001837C6">
                            <w:pPr>
                              <w:spacing w:before="120" w:after="120"/>
                              <w:jc w:val="center"/>
                              <w:rPr>
                                <w:rFonts w:ascii="Helvetica" w:hAnsi="Helvetica"/>
                                <w:color w:val="000000" w:themeColor="text1"/>
                                <w:sz w:val="14"/>
                                <w:szCs w:val="14"/>
                                <w:lang w:val="id-ID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14"/>
                                <w:szCs w:val="14"/>
                                <w:lang w:val="id-ID"/>
                              </w:rPr>
                              <w:t>(b)</w:t>
                            </w:r>
                          </w:p>
                          <w:p w14:paraId="54B1A530" w14:textId="77777777" w:rsidR="001837C6" w:rsidRDefault="001837C6" w:rsidP="001837C6">
                            <w:pPr>
                              <w:pStyle w:val="GemastikCaptionGambar"/>
                              <w:rPr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472334">
                              <w:rPr>
                                <w:b/>
                                <w:bCs/>
                              </w:rPr>
                              <w:t xml:space="preserve">Gambar </w:t>
                            </w:r>
                            <w:r w:rsidRPr="00472334">
                              <w:rPr>
                                <w:b/>
                                <w:bCs/>
                                <w:noProof/>
                                <w:lang w:val="id-ID"/>
                              </w:rPr>
                              <w:t>2</w:t>
                            </w:r>
                            <w:r w:rsidRPr="00472334"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color w:val="0070C0"/>
                                <w:sz w:val="16"/>
                                <w:szCs w:val="16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>
                              <w:t>Contoh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gambar</w:t>
                            </w:r>
                            <w:proofErr w:type="spellEnd"/>
                            <w:r>
                              <w:rPr>
                                <w:lang w:val="id-ID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id-ID"/>
                              </w:rPr>
                              <w:t xml:space="preserve">(a) </w:t>
                            </w:r>
                            <w:proofErr w:type="spellStart"/>
                            <w:r>
                              <w:t>resolusi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kurang</w:t>
                            </w:r>
                            <w:proofErr w:type="spellEnd"/>
                            <w:r>
                              <w:rPr>
                                <w:lang w:val="id-ID"/>
                              </w:rPr>
                              <w:t xml:space="preserve">, (b) </w:t>
                            </w:r>
                            <w:proofErr w:type="spellStart"/>
                            <w:r>
                              <w:t>resolusi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cukup</w:t>
                            </w:r>
                            <w:proofErr w:type="spellEnd"/>
                            <w:r>
                              <w:rPr>
                                <w:lang w:val="id-ID"/>
                              </w:rPr>
                              <w:t>.</w:t>
                            </w:r>
                          </w:p>
                          <w:p w14:paraId="3E1AF53C" w14:textId="77777777" w:rsidR="001837C6" w:rsidRDefault="001837C6" w:rsidP="001837C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BBED1" id="Rectangle 11" o:spid="_x0000_s1027" style="position:absolute;left:0;text-align:left;margin-left:271.6pt;margin-top:23.05pt;width:248pt;height:38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" filled="f" stroked="f" strokeweight="1pt">
                <v:textbox inset="0,0,0,0">
                  <w:txbxContent>
                    <w:p w14:paraId="6D8BCE54" w14:textId="77777777" w:rsidR="001837C6" w:rsidRDefault="001837C6" w:rsidP="001837C6">
                      <w:pPr>
                        <w:spacing w:before="120" w:after="12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Theme="minorEastAsia" w:hAnsiTheme="minorHAnsi" w:cstheme="minorBidi"/>
                          <w:noProof/>
                          <w:sz w:val="20"/>
                          <w:szCs w:val="20"/>
                          <w:lang w:val="en-US" w:eastAsia="en-US"/>
                        </w:rPr>
                        <w:drawing>
                          <wp:inline distT="0" distB="0" distL="0" distR="0" wp14:anchorId="38BF4976" wp14:editId="6C94FBCD">
                            <wp:extent cx="1465345" cy="1910615"/>
                            <wp:effectExtent l="0" t="0" r="190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1552" cy="1918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77575D" w14:textId="77777777" w:rsidR="001837C6" w:rsidRDefault="001837C6" w:rsidP="001837C6">
                      <w:pPr>
                        <w:spacing w:before="120" w:after="120"/>
                        <w:jc w:val="center"/>
                        <w:rPr>
                          <w:rFonts w:ascii="Helvetica" w:hAnsi="Helvetica"/>
                          <w:color w:val="000000" w:themeColor="text1"/>
                          <w:sz w:val="14"/>
                          <w:szCs w:val="14"/>
                          <w:lang w:val="id-ID"/>
                        </w:rPr>
                      </w:pPr>
                      <w:r>
                        <w:rPr>
                          <w:rFonts w:ascii="Helvetica" w:hAnsi="Helvetica"/>
                          <w:color w:val="000000" w:themeColor="text1"/>
                          <w:sz w:val="14"/>
                          <w:szCs w:val="14"/>
                          <w:lang w:val="id-ID"/>
                        </w:rPr>
                        <w:t>(a)</w:t>
                      </w:r>
                    </w:p>
                    <w:p w14:paraId="285F6586" w14:textId="77777777" w:rsidR="001837C6" w:rsidRDefault="001837C6" w:rsidP="001837C6">
                      <w:pPr>
                        <w:spacing w:before="120" w:after="12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Theme="minorEastAsia" w:hAnsiTheme="minorHAnsi" w:cstheme="minorBidi"/>
                          <w:noProof/>
                          <w:sz w:val="20"/>
                          <w:szCs w:val="20"/>
                          <w:lang w:val="en-US" w:eastAsia="en-US"/>
                        </w:rPr>
                        <w:drawing>
                          <wp:inline distT="0" distB="0" distL="0" distR="0" wp14:anchorId="37AD96A8" wp14:editId="0FA8F43C">
                            <wp:extent cx="1423245" cy="2069431"/>
                            <wp:effectExtent l="0" t="0" r="5715" b="7620"/>
                            <wp:docPr id="5" name="Picture 5" descr="Description: extracted_2_00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extracted_2_00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613" cy="2074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C69E3E" w14:textId="77777777" w:rsidR="001837C6" w:rsidRDefault="001837C6" w:rsidP="001837C6">
                      <w:pPr>
                        <w:spacing w:before="120" w:after="120"/>
                        <w:jc w:val="center"/>
                        <w:rPr>
                          <w:rFonts w:ascii="Helvetica" w:hAnsi="Helvetica"/>
                          <w:color w:val="000000" w:themeColor="text1"/>
                          <w:sz w:val="14"/>
                          <w:szCs w:val="14"/>
                          <w:lang w:val="id-ID"/>
                        </w:rPr>
                      </w:pPr>
                      <w:r>
                        <w:rPr>
                          <w:rFonts w:ascii="Helvetica" w:hAnsi="Helvetica"/>
                          <w:color w:val="000000" w:themeColor="text1"/>
                          <w:sz w:val="14"/>
                          <w:szCs w:val="14"/>
                          <w:lang w:val="id-ID"/>
                        </w:rPr>
                        <w:t>(b)</w:t>
                      </w:r>
                    </w:p>
                    <w:p w14:paraId="54B1A530" w14:textId="77777777" w:rsidR="001837C6" w:rsidRDefault="001837C6" w:rsidP="001837C6">
                      <w:pPr>
                        <w:pStyle w:val="GemastikCaptionGambar"/>
                        <w:rPr>
                          <w:sz w:val="16"/>
                          <w:szCs w:val="16"/>
                          <w:lang w:val="id-ID"/>
                        </w:rPr>
                      </w:pPr>
                      <w:r w:rsidRPr="00472334">
                        <w:rPr>
                          <w:b/>
                          <w:bCs/>
                        </w:rPr>
                        <w:t xml:space="preserve">Gambar </w:t>
                      </w:r>
                      <w:r w:rsidRPr="00472334">
                        <w:rPr>
                          <w:b/>
                          <w:bCs/>
                          <w:noProof/>
                          <w:lang w:val="id-ID"/>
                        </w:rPr>
                        <w:t>2</w:t>
                      </w:r>
                      <w:r w:rsidRPr="00472334">
                        <w:rPr>
                          <w:b/>
                          <w:bCs/>
                          <w:noProof/>
                          <w:lang w:val="en-US"/>
                        </w:rPr>
                        <w:t>.</w:t>
                      </w:r>
                      <w:r>
                        <w:rPr>
                          <w:color w:val="0070C0"/>
                          <w:sz w:val="16"/>
                          <w:szCs w:val="16"/>
                          <w:lang w:val="id-ID"/>
                        </w:rPr>
                        <w:t xml:space="preserve"> </w:t>
                      </w:r>
                      <w:proofErr w:type="spellStart"/>
                      <w:r>
                        <w:t>Contoh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gambar</w:t>
                      </w:r>
                      <w:proofErr w:type="spellEnd"/>
                      <w:r>
                        <w:rPr>
                          <w:lang w:val="id-ID"/>
                        </w:rPr>
                        <w:t>,</w:t>
                      </w:r>
                      <w:r>
                        <w:t xml:space="preserve"> </w:t>
                      </w:r>
                      <w:r>
                        <w:rPr>
                          <w:lang w:val="id-ID"/>
                        </w:rPr>
                        <w:t xml:space="preserve">(a) </w:t>
                      </w:r>
                      <w:proofErr w:type="spellStart"/>
                      <w:r>
                        <w:t>resolusi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kurang</w:t>
                      </w:r>
                      <w:proofErr w:type="spellEnd"/>
                      <w:r>
                        <w:rPr>
                          <w:lang w:val="id-ID"/>
                        </w:rPr>
                        <w:t xml:space="preserve">, (b) </w:t>
                      </w:r>
                      <w:proofErr w:type="spellStart"/>
                      <w:r>
                        <w:t>resolusi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cukup</w:t>
                      </w:r>
                      <w:proofErr w:type="spellEnd"/>
                      <w:r>
                        <w:rPr>
                          <w:lang w:val="id-ID"/>
                        </w:rPr>
                        <w:t>.</w:t>
                      </w:r>
                    </w:p>
                    <w:p w14:paraId="3E1AF53C" w14:textId="77777777" w:rsidR="001837C6" w:rsidRDefault="001837C6" w:rsidP="001837C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id-ID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B46A3A">
        <w:t>Member IEEE).</w:t>
      </w:r>
    </w:p>
    <w:p w14:paraId="2D72B0DF" w14:textId="3649C2FF" w:rsidR="001837C6" w:rsidRPr="00B46A3A" w:rsidRDefault="00941231" w:rsidP="001837C6">
      <w:pPr>
        <w:pStyle w:val="GemastikBody"/>
      </w:pPr>
      <w:r w:rsidRPr="00B46A3A">
        <w:t>N</w:t>
      </w:r>
      <w:r w:rsidR="005376F2" w:rsidRPr="00B46A3A">
        <w:t xml:space="preserve">ama keluarga </w:t>
      </w:r>
      <w:r w:rsidRPr="00B46A3A">
        <w:t xml:space="preserve">dituliskan </w:t>
      </w:r>
      <w:r w:rsidR="005376F2" w:rsidRPr="00B46A3A">
        <w:t xml:space="preserve">di bagian terakhir dari masing-masing nama pengarang (misalnya Hidayat A.K. Suyono). Setiap afiliasi harus dimasukkan, setidaknya nama perusahaan </w:t>
      </w:r>
      <w:r w:rsidR="001837C6">
        <w:rPr>
          <w:rFonts w:eastAsiaTheme="minorEastAs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D8587" wp14:editId="7BD82C56">
                <wp:simplePos x="0" y="0"/>
                <wp:positionH relativeFrom="column">
                  <wp:posOffset>8255</wp:posOffset>
                </wp:positionH>
                <wp:positionV relativeFrom="paragraph">
                  <wp:posOffset>0</wp:posOffset>
                </wp:positionV>
                <wp:extent cx="3157855" cy="2952000"/>
                <wp:effectExtent l="0" t="0" r="4445" b="1270"/>
                <wp:wrapTopAndBottom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55" cy="29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329E6" w14:textId="77777777" w:rsidR="001837C6" w:rsidRDefault="001837C6" w:rsidP="001837C6">
                            <w:pPr>
                              <w:spacing w:after="12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 wp14:anchorId="6458C2CA" wp14:editId="3C359A45">
                                  <wp:extent cx="2831400" cy="2574000"/>
                                  <wp:effectExtent l="0" t="0" r="7620" b="0"/>
                                  <wp:docPr id="2" name="Picture 2" descr="Chart, line ch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hart, line char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1400" cy="257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4B2DEE" w14:textId="77777777" w:rsidR="001837C6" w:rsidRDefault="001837C6" w:rsidP="001837C6">
                            <w:pPr>
                              <w:pStyle w:val="GemastikCaptionGambar"/>
                              <w:jc w:val="both"/>
                              <w:rPr>
                                <w:shd w:val="clear" w:color="auto" w:fill="EBEFF9"/>
                                <w:lang w:val="id-ID"/>
                              </w:rPr>
                            </w:pPr>
                            <w:r w:rsidRPr="00472334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Gambar </w:t>
                            </w:r>
                            <w:r w:rsidRPr="00472334">
                              <w:rPr>
                                <w:b/>
                                <w:bCs/>
                              </w:rPr>
                              <w:t>1.</w:t>
                            </w:r>
                            <w:r w:rsidRPr="00472334">
                              <w:t xml:space="preserve"> </w:t>
                            </w:r>
                            <w:proofErr w:type="spellStart"/>
                            <w:r>
                              <w:t>Contoh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grafik</w:t>
                            </w:r>
                            <w:proofErr w:type="spellEnd"/>
                            <w:r>
                              <w:t xml:space="preserve"> garis yang </w:t>
                            </w:r>
                            <w:proofErr w:type="spellStart"/>
                            <w:r>
                              <w:t>menggunakan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warna</w:t>
                            </w:r>
                            <w:proofErr w:type="spellEnd"/>
                            <w:r>
                              <w:t xml:space="preserve"> yang </w:t>
                            </w:r>
                            <w:proofErr w:type="spellStart"/>
                            <w:r>
                              <w:t>kontras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baik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layar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komputer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maupun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hasil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cetak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hitam-putih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52DC0FB" w14:textId="77777777" w:rsidR="001837C6" w:rsidRDefault="001837C6" w:rsidP="001837C6"/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D8587" id="Rectangle 4" o:spid="_x0000_s1028" style="position:absolute;left:0;text-align:left;margin-left:.65pt;margin-top:0;width:248.65pt;height:23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" filled="f" stroked="f" strokeweight="1pt">
                <v:textbox inset="0,0,0,0">
                  <w:txbxContent>
                    <w:p w14:paraId="236329E6" w14:textId="77777777" w:rsidR="001837C6" w:rsidRDefault="001837C6" w:rsidP="001837C6">
                      <w:pPr>
                        <w:spacing w:after="12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inorHAnsi" w:eastAsiaTheme="minorEastAsia" w:hAnsiTheme="minorHAnsi" w:cstheme="minorBidi"/>
                          <w:noProof/>
                          <w:sz w:val="20"/>
                          <w:szCs w:val="20"/>
                          <w:lang w:val="en-US" w:eastAsia="en-US"/>
                        </w:rPr>
                        <w:drawing>
                          <wp:inline distT="0" distB="0" distL="0" distR="0" wp14:anchorId="6458C2CA" wp14:editId="3C359A45">
                            <wp:extent cx="2831400" cy="2574000"/>
                            <wp:effectExtent l="0" t="0" r="7620" b="0"/>
                            <wp:docPr id="2" name="Picture 2" descr="Chart, line ch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hart, line char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1400" cy="257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4B2DEE" w14:textId="77777777" w:rsidR="001837C6" w:rsidRDefault="001837C6" w:rsidP="001837C6">
                      <w:pPr>
                        <w:pStyle w:val="GemastikCaptionGambar"/>
                        <w:jc w:val="both"/>
                        <w:rPr>
                          <w:shd w:val="clear" w:color="auto" w:fill="EBEFF9"/>
                          <w:lang w:val="id-ID"/>
                        </w:rPr>
                      </w:pPr>
                      <w:r w:rsidRPr="00472334">
                        <w:rPr>
                          <w:b/>
                          <w:bCs/>
                          <w:shd w:val="clear" w:color="auto" w:fill="FFFFFF"/>
                        </w:rPr>
                        <w:t xml:space="preserve">Gambar </w:t>
                      </w:r>
                      <w:r w:rsidRPr="00472334">
                        <w:rPr>
                          <w:b/>
                          <w:bCs/>
                        </w:rPr>
                        <w:t>1.</w:t>
                      </w:r>
                      <w:r w:rsidRPr="00472334">
                        <w:t xml:space="preserve"> </w:t>
                      </w:r>
                      <w:proofErr w:type="spellStart"/>
                      <w:r>
                        <w:t>Contoh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grafik</w:t>
                      </w:r>
                      <w:proofErr w:type="spellEnd"/>
                      <w:r>
                        <w:t xml:space="preserve"> garis yang </w:t>
                      </w:r>
                      <w:proofErr w:type="spellStart"/>
                      <w:r>
                        <w:t>menggunakan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warna</w:t>
                      </w:r>
                      <w:proofErr w:type="spellEnd"/>
                      <w:r>
                        <w:t xml:space="preserve"> yang </w:t>
                      </w:r>
                      <w:proofErr w:type="spellStart"/>
                      <w:r>
                        <w:t>kontras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baik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layar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komputer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maupun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dalam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hasil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cetak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hitam-putih</w:t>
                      </w:r>
                      <w:proofErr w:type="spellEnd"/>
                      <w:r>
                        <w:t>.</w:t>
                      </w:r>
                    </w:p>
                    <w:p w14:paraId="152DC0FB" w14:textId="77777777" w:rsidR="001837C6" w:rsidRDefault="001837C6" w:rsidP="001837C6"/>
                  </w:txbxContent>
                </v:textbox>
                <w10:wrap type="topAndBottom"/>
              </v:rect>
            </w:pict>
          </mc:Fallback>
        </mc:AlternateContent>
      </w:r>
      <w:r w:rsidR="005376F2" w:rsidRPr="00B46A3A">
        <w:t>dan nama negara</w:t>
      </w:r>
      <w:r w:rsidR="00DA2CC1" w:rsidRPr="00B46A3A">
        <w:t xml:space="preserve"> </w:t>
      </w:r>
      <w:r w:rsidR="005376F2" w:rsidRPr="00B46A3A">
        <w:t xml:space="preserve">penulis (misalnya SWAMedical Center Pty Ltd, INDONESIA). Alamat </w:t>
      </w:r>
      <w:r w:rsidR="005376F2" w:rsidRPr="00B46A3A">
        <w:rPr>
          <w:i/>
        </w:rPr>
        <w:t>email</w:t>
      </w:r>
      <w:r w:rsidR="005376F2" w:rsidRPr="00B46A3A">
        <w:t xml:space="preserve"> diwajibkan bagi penulis yang bersangkutan.</w:t>
      </w:r>
    </w:p>
    <w:p w14:paraId="23F837ED" w14:textId="1971B7C8" w:rsidR="00073CAA" w:rsidRPr="00B46A3A" w:rsidRDefault="00073CAA" w:rsidP="00EB5F4F">
      <w:pPr>
        <w:pStyle w:val="GemastikBody"/>
      </w:pPr>
      <w:r w:rsidRPr="00B46A3A">
        <w:t xml:space="preserve">Pada kolom informasi </w:t>
      </w:r>
      <w:r w:rsidR="00443F36" w:rsidRPr="00B46A3A">
        <w:t xml:space="preserve">penulis dan afiliasi, tanggal diterima menunjukkan tanggal penulis melakukan pengajuan </w:t>
      </w:r>
      <w:r w:rsidR="00472334">
        <w:t>makalah</w:t>
      </w:r>
      <w:r w:rsidR="00443F36" w:rsidRPr="00B46A3A">
        <w:t xml:space="preserve"> ke </w:t>
      </w:r>
      <w:proofErr w:type="spellStart"/>
      <w:r w:rsidR="0026678E">
        <w:rPr>
          <w:lang w:val="en-US"/>
        </w:rPr>
        <w:t>Gemastik</w:t>
      </w:r>
      <w:proofErr w:type="spellEnd"/>
      <w:r w:rsidR="00443F36" w:rsidRPr="00B46A3A">
        <w:t xml:space="preserve">. Sementara itu, tanggal revisi menunjukkan tanggal penulis </w:t>
      </w:r>
      <w:proofErr w:type="spellStart"/>
      <w:r w:rsidR="00D75A71" w:rsidRPr="004674DE">
        <w:rPr>
          <w:lang w:val="en-US"/>
        </w:rPr>
        <w:t>menyetujui</w:t>
      </w:r>
      <w:proofErr w:type="spellEnd"/>
      <w:r w:rsidR="00D75A71" w:rsidRPr="004674DE">
        <w:rPr>
          <w:lang w:val="en-US"/>
        </w:rPr>
        <w:t xml:space="preserve"> </w:t>
      </w:r>
      <w:r w:rsidR="00472334">
        <w:t>makalah</w:t>
      </w:r>
      <w:r w:rsidR="00443F36" w:rsidRPr="004674DE">
        <w:t xml:space="preserve"> </w:t>
      </w:r>
      <w:r w:rsidR="00D75A71" w:rsidRPr="004674DE">
        <w:rPr>
          <w:lang w:val="en-US"/>
        </w:rPr>
        <w:t xml:space="preserve">final </w:t>
      </w:r>
      <w:proofErr w:type="spellStart"/>
      <w:r w:rsidR="00D75A71" w:rsidRPr="004674DE">
        <w:rPr>
          <w:lang w:val="en-US"/>
        </w:rPr>
        <w:t>sebelum</w:t>
      </w:r>
      <w:proofErr w:type="spellEnd"/>
      <w:r w:rsidR="00D75A71" w:rsidRPr="004674DE">
        <w:rPr>
          <w:lang w:val="en-US"/>
        </w:rPr>
        <w:t xml:space="preserve"> </w:t>
      </w:r>
      <w:proofErr w:type="spellStart"/>
      <w:r w:rsidR="00472334">
        <w:rPr>
          <w:lang w:val="en-US"/>
        </w:rPr>
        <w:t>makalah</w:t>
      </w:r>
      <w:proofErr w:type="spellEnd"/>
      <w:r w:rsidR="00D75A71" w:rsidRPr="004674DE">
        <w:rPr>
          <w:lang w:val="en-US"/>
        </w:rPr>
        <w:t xml:space="preserve"> </w:t>
      </w:r>
      <w:proofErr w:type="spellStart"/>
      <w:r w:rsidR="00D75A71" w:rsidRPr="004674DE">
        <w:rPr>
          <w:lang w:val="en-US"/>
        </w:rPr>
        <w:t>diterbitkan</w:t>
      </w:r>
      <w:proofErr w:type="spellEnd"/>
      <w:r w:rsidR="00317127" w:rsidRPr="004674DE">
        <w:t>.</w:t>
      </w:r>
    </w:p>
    <w:p w14:paraId="04863B92" w14:textId="77777777" w:rsidR="005376F2" w:rsidRPr="00B46A3A" w:rsidRDefault="00317127" w:rsidP="00EB5F4F">
      <w:pPr>
        <w:pStyle w:val="GemastikHeading2"/>
      </w:pPr>
      <w:r w:rsidRPr="00B46A3A">
        <w:t>BAGIAN HEADING</w:t>
      </w:r>
    </w:p>
    <w:p w14:paraId="2CA7F38E" w14:textId="77777777" w:rsidR="005376F2" w:rsidRPr="00B46A3A" w:rsidRDefault="005376F2" w:rsidP="00EB5F4F">
      <w:pPr>
        <w:pStyle w:val="GemastikBody"/>
      </w:pPr>
      <w:r w:rsidRPr="00B46A3A">
        <w:t xml:space="preserve">Sebaiknya digunakan </w:t>
      </w:r>
      <w:r w:rsidRPr="00B46A3A">
        <w:rPr>
          <w:i/>
          <w:iCs/>
        </w:rPr>
        <w:t>heading</w:t>
      </w:r>
      <w:r w:rsidRPr="00B46A3A">
        <w:t xml:space="preserve"> tidak lebih dari tiga tingkat. Semua </w:t>
      </w:r>
      <w:r w:rsidRPr="00B46A3A">
        <w:rPr>
          <w:i/>
        </w:rPr>
        <w:t>heading</w:t>
      </w:r>
      <w:r w:rsidRPr="00B46A3A">
        <w:t xml:space="preserve"> harus dalam </w:t>
      </w:r>
      <w:r w:rsidR="00317127" w:rsidRPr="00B46A3A">
        <w:rPr>
          <w:iCs/>
        </w:rPr>
        <w:t xml:space="preserve">Helvetica </w:t>
      </w:r>
      <w:r w:rsidR="00D8317C" w:rsidRPr="00B46A3A">
        <w:rPr>
          <w:iCs/>
        </w:rPr>
        <w:t>berukuran</w:t>
      </w:r>
      <w:r w:rsidRPr="00B46A3A">
        <w:t xml:space="preserve"> </w:t>
      </w:r>
      <w:r w:rsidR="00317127" w:rsidRPr="00B46A3A">
        <w:t>9</w:t>
      </w:r>
      <w:r w:rsidRPr="00B46A3A">
        <w:t xml:space="preserve">. </w:t>
      </w:r>
      <w:r w:rsidR="001762AB" w:rsidRPr="00B46A3A">
        <w:t>Huruf pada setiap kata di</w:t>
      </w:r>
      <w:r w:rsidRPr="00B46A3A">
        <w:t xml:space="preserve"> </w:t>
      </w:r>
      <w:r w:rsidRPr="00B46A3A">
        <w:rPr>
          <w:i/>
        </w:rPr>
        <w:t>heading</w:t>
      </w:r>
      <w:r w:rsidRPr="00B46A3A">
        <w:t xml:space="preserve"> harus berhuruf kapital.</w:t>
      </w:r>
      <w:r w:rsidR="008C482F" w:rsidRPr="00B46A3A">
        <w:rPr>
          <w:i/>
          <w:noProof/>
          <w:lang w:eastAsia="id-ID"/>
        </w:rPr>
        <w:t xml:space="preserve"> </w:t>
      </w:r>
    </w:p>
    <w:p w14:paraId="42376C2C" w14:textId="77777777" w:rsidR="00C5764B" w:rsidRPr="00CF6EFC" w:rsidRDefault="006F3ED9" w:rsidP="00CF6EFC">
      <w:pPr>
        <w:pStyle w:val="GemastikHeading3"/>
      </w:pPr>
      <w:r w:rsidRPr="00CF6EFC">
        <w:rPr>
          <w:rStyle w:val="IEEEHeading3Char"/>
          <w:rFonts w:ascii="Helvetica" w:hAnsi="Helvetica"/>
          <w:i w:val="0"/>
          <w:sz w:val="18"/>
          <w:szCs w:val="18"/>
          <w:lang w:val="id-ID"/>
        </w:rPr>
        <w:t>HEADING LEVEL 1</w:t>
      </w:r>
    </w:p>
    <w:p w14:paraId="633DA8CD" w14:textId="218F6C3B" w:rsidR="005376F2" w:rsidRPr="00B46A3A" w:rsidRDefault="005376F2" w:rsidP="00CF6EFC">
      <w:pPr>
        <w:pStyle w:val="GemastikBody"/>
      </w:pPr>
      <w:r w:rsidRPr="00CF6EFC">
        <w:rPr>
          <w:i/>
          <w:iCs/>
        </w:rPr>
        <w:t>Heading</w:t>
      </w:r>
      <w:r w:rsidRPr="00B46A3A">
        <w:t xml:space="preserve"> level 1 harus dalam </w:t>
      </w:r>
      <w:r w:rsidR="006F3ED9" w:rsidRPr="00B46A3A">
        <w:t>huruf kapital</w:t>
      </w:r>
      <w:r w:rsidRPr="00B46A3A">
        <w:t xml:space="preserve">, </w:t>
      </w:r>
      <w:r w:rsidR="006F3ED9" w:rsidRPr="00B46A3A">
        <w:t>tebal, rata kiri,</w:t>
      </w:r>
      <w:r w:rsidRPr="00B46A3A">
        <w:t xml:space="preserve"> dan menggunakan penomoran angka Romawi</w:t>
      </w:r>
      <w:r w:rsidR="006F3ED9" w:rsidRPr="00B46A3A">
        <w:t xml:space="preserve"> dalam</w:t>
      </w:r>
      <w:r w:rsidRPr="00B46A3A">
        <w:t xml:space="preserve"> kapital. Sebagai contoh, lihat </w:t>
      </w:r>
      <w:r w:rsidRPr="00CF6EFC">
        <w:rPr>
          <w:i/>
          <w:iCs/>
        </w:rPr>
        <w:t>heading</w:t>
      </w:r>
      <w:r w:rsidRPr="00B46A3A">
        <w:t xml:space="preserve"> </w:t>
      </w:r>
      <w:r w:rsidR="007119E2" w:rsidRPr="00B46A3A">
        <w:t>“</w:t>
      </w:r>
      <w:r w:rsidRPr="00472334">
        <w:rPr>
          <w:rFonts w:ascii="Helvetica" w:hAnsi="Helvetica"/>
          <w:b/>
          <w:bCs/>
          <w:color w:val="000000" w:themeColor="text1"/>
          <w:sz w:val="18"/>
          <w:szCs w:val="18"/>
        </w:rPr>
        <w:t xml:space="preserve">III. </w:t>
      </w:r>
      <w:r w:rsidR="00DE68DB" w:rsidRPr="00472334">
        <w:rPr>
          <w:rFonts w:ascii="Helvetica" w:hAnsi="Helvetica"/>
          <w:b/>
          <w:bCs/>
          <w:color w:val="000000" w:themeColor="text1"/>
          <w:sz w:val="18"/>
          <w:szCs w:val="18"/>
        </w:rPr>
        <w:t>STYLE HALAMAN</w:t>
      </w:r>
      <w:r w:rsidR="007119E2" w:rsidRPr="00B46A3A">
        <w:t>”</w:t>
      </w:r>
      <w:r w:rsidR="00F51C74" w:rsidRPr="00B46A3A">
        <w:t xml:space="preserve"> </w:t>
      </w:r>
      <w:r w:rsidRPr="00B46A3A">
        <w:t xml:space="preserve">dari dokumen ini. </w:t>
      </w:r>
      <w:r w:rsidRPr="00CF6EFC">
        <w:rPr>
          <w:i/>
          <w:iCs/>
        </w:rPr>
        <w:t>Heading</w:t>
      </w:r>
      <w:r w:rsidRPr="00B46A3A">
        <w:t xml:space="preserve"> level 1 yang tidak menggunakan penomoran adalah </w:t>
      </w:r>
      <w:r w:rsidR="007119E2" w:rsidRPr="00B46A3A">
        <w:t>“</w:t>
      </w:r>
      <w:r w:rsidRPr="00B46A3A">
        <w:t>Referensi</w:t>
      </w:r>
      <w:r w:rsidR="00412322">
        <w:rPr>
          <w:lang w:val="en-US"/>
        </w:rPr>
        <w:t>.</w:t>
      </w:r>
      <w:r w:rsidR="007119E2" w:rsidRPr="00B46A3A">
        <w:t>”</w:t>
      </w:r>
    </w:p>
    <w:p w14:paraId="4F81B1FD" w14:textId="77777777" w:rsidR="00DF5FFB" w:rsidRPr="00B46A3A" w:rsidRDefault="006F3ED9" w:rsidP="00CF6EFC">
      <w:pPr>
        <w:pStyle w:val="GemastikHeading3"/>
        <w:rPr>
          <w:i/>
        </w:rPr>
      </w:pPr>
      <w:r w:rsidRPr="00B46A3A">
        <w:t xml:space="preserve">HEADING LEVEL 2 </w:t>
      </w:r>
    </w:p>
    <w:p w14:paraId="3D9617DE" w14:textId="77777777" w:rsidR="005376F2" w:rsidRPr="00B46A3A" w:rsidRDefault="005376F2" w:rsidP="00CF6EFC">
      <w:pPr>
        <w:pStyle w:val="GemastikBody"/>
      </w:pPr>
      <w:r w:rsidRPr="009B0174">
        <w:rPr>
          <w:i/>
          <w:iCs/>
        </w:rPr>
        <w:t>Heading</w:t>
      </w:r>
      <w:r w:rsidRPr="00B46A3A">
        <w:t xml:space="preserve"> level 2 harus </w:t>
      </w:r>
      <w:r w:rsidR="006F3ED9" w:rsidRPr="00B46A3A">
        <w:t>dalam huruf kapital, tebal, miring,</w:t>
      </w:r>
      <w:r w:rsidRPr="00B46A3A">
        <w:t xml:space="preserve"> merapat ke kiri</w:t>
      </w:r>
      <w:r w:rsidR="006F3ED9" w:rsidRPr="00B46A3A">
        <w:t>,</w:t>
      </w:r>
      <w:r w:rsidRPr="00B46A3A">
        <w:t xml:space="preserve"> dan dinomori menggunakan abjad </w:t>
      </w:r>
      <w:r w:rsidR="006F3ED9" w:rsidRPr="00B46A3A">
        <w:t xml:space="preserve">dalam </w:t>
      </w:r>
      <w:r w:rsidRPr="00B46A3A">
        <w:t xml:space="preserve">kapital. Sebagai contoh, lihat </w:t>
      </w:r>
      <w:r w:rsidRPr="00CF6EFC">
        <w:rPr>
          <w:i/>
          <w:iCs/>
        </w:rPr>
        <w:t>heading</w:t>
      </w:r>
      <w:r w:rsidRPr="00B46A3A">
        <w:t xml:space="preserve"> </w:t>
      </w:r>
      <w:r w:rsidR="007119E2" w:rsidRPr="00B46A3A">
        <w:t>“</w:t>
      </w:r>
      <w:r w:rsidR="006F3ED9" w:rsidRPr="00CF6EFC">
        <w:rPr>
          <w:rFonts w:ascii="Helvetica" w:hAnsi="Helvetica"/>
          <w:b/>
          <w:bCs/>
          <w:i/>
          <w:iCs/>
          <w:color w:val="404040" w:themeColor="text1" w:themeTint="BF"/>
          <w:sz w:val="18"/>
          <w:szCs w:val="18"/>
        </w:rPr>
        <w:t>C. BAGIAN HEADING</w:t>
      </w:r>
      <w:r w:rsidR="007119E2" w:rsidRPr="00B46A3A">
        <w:t>”</w:t>
      </w:r>
      <w:r w:rsidR="00F51C74" w:rsidRPr="00B46A3A">
        <w:t xml:space="preserve"> </w:t>
      </w:r>
      <w:r w:rsidRPr="00B46A3A">
        <w:t>di atas.</w:t>
      </w:r>
    </w:p>
    <w:p w14:paraId="421E7B23" w14:textId="77777777" w:rsidR="00DF5FFB" w:rsidRPr="00B46A3A" w:rsidRDefault="006F3ED9" w:rsidP="00CF6EFC">
      <w:pPr>
        <w:pStyle w:val="GemastikHeading3"/>
        <w:rPr>
          <w:i/>
        </w:rPr>
      </w:pPr>
      <w:r w:rsidRPr="00B46A3A">
        <w:t xml:space="preserve">HEADING LEVEL 3 </w:t>
      </w:r>
    </w:p>
    <w:p w14:paraId="2666BF3D" w14:textId="77777777" w:rsidR="005376F2" w:rsidRPr="00B46A3A" w:rsidRDefault="005376F2" w:rsidP="00CF6EFC">
      <w:pPr>
        <w:pStyle w:val="GemastikBody"/>
        <w:rPr>
          <w:i/>
        </w:rPr>
      </w:pPr>
      <w:r w:rsidRPr="00CF6EFC">
        <w:rPr>
          <w:i/>
          <w:iCs/>
        </w:rPr>
        <w:t>Heading</w:t>
      </w:r>
      <w:r w:rsidRPr="00B46A3A">
        <w:t xml:space="preserve"> level</w:t>
      </w:r>
      <w:r w:rsidR="004E04A0" w:rsidRPr="00B46A3A">
        <w:t xml:space="preserve"> </w:t>
      </w:r>
      <w:r w:rsidRPr="00B46A3A">
        <w:t>3 harus</w:t>
      </w:r>
      <w:r w:rsidR="00714390" w:rsidRPr="00B46A3A">
        <w:t xml:space="preserve"> dalam huruf kapital</w:t>
      </w:r>
      <w:r w:rsidRPr="00B46A3A">
        <w:t xml:space="preserve">, miring, </w:t>
      </w:r>
      <w:r w:rsidR="001D6149">
        <w:rPr>
          <w:lang w:val="en-US"/>
        </w:rPr>
        <w:t xml:space="preserve">rata </w:t>
      </w:r>
      <w:proofErr w:type="spellStart"/>
      <w:r w:rsidR="001D6149">
        <w:rPr>
          <w:lang w:val="en-US"/>
        </w:rPr>
        <w:t>kiri</w:t>
      </w:r>
      <w:proofErr w:type="spellEnd"/>
      <w:r w:rsidR="001D6149">
        <w:rPr>
          <w:lang w:val="en-US"/>
        </w:rPr>
        <w:t xml:space="preserve">, </w:t>
      </w:r>
      <w:r w:rsidRPr="00B46A3A">
        <w:t xml:space="preserve">dan dinomori dengan angka Arab diikuti dengan tanda kurung kanan. Isi dari bagian level 3 </w:t>
      </w:r>
      <w:r w:rsidR="00714390" w:rsidRPr="00B46A3A">
        <w:t>diletakkan di bawah</w:t>
      </w:r>
      <w:r w:rsidRPr="00B46A3A">
        <w:t xml:space="preserve"> judul </w:t>
      </w:r>
      <w:r w:rsidRPr="00CF6EFC">
        <w:rPr>
          <w:i/>
          <w:iCs/>
        </w:rPr>
        <w:t>heading</w:t>
      </w:r>
      <w:r w:rsidRPr="00B46A3A">
        <w:t xml:space="preserve"> </w:t>
      </w:r>
      <w:r w:rsidR="00714390" w:rsidRPr="009B0174">
        <w:t>sebagai paragraf baru</w:t>
      </w:r>
      <w:r w:rsidRPr="00B46A3A">
        <w:t xml:space="preserve">. Sebagai contoh, bagian ini diawali dengan </w:t>
      </w:r>
      <w:r w:rsidRPr="00CF6EFC">
        <w:rPr>
          <w:i/>
          <w:iCs/>
        </w:rPr>
        <w:t>heading</w:t>
      </w:r>
      <w:r w:rsidRPr="00B46A3A">
        <w:t xml:space="preserve"> level 3. </w:t>
      </w:r>
    </w:p>
    <w:p w14:paraId="4EC3529D" w14:textId="32EBFB10" w:rsidR="005376F2" w:rsidRPr="00B46A3A" w:rsidRDefault="00473ECC" w:rsidP="00472334">
      <w:pPr>
        <w:pStyle w:val="GemastikHeading1"/>
        <w:numPr>
          <w:ilvl w:val="0"/>
          <w:numId w:val="22"/>
        </w:numPr>
        <w:ind w:left="284" w:hanging="284"/>
      </w:pPr>
      <w:r w:rsidRPr="00537DB4">
        <w:rPr>
          <w:lang w:val="en-US"/>
        </w:rPr>
        <w:t>GAMBAR</w:t>
      </w:r>
      <w:r>
        <w:rPr>
          <w:lang w:val="en-US"/>
        </w:rPr>
        <w:t xml:space="preserve"> </w:t>
      </w:r>
      <w:r w:rsidR="00EF0943" w:rsidRPr="00B46A3A">
        <w:t xml:space="preserve">DAN TABEL </w:t>
      </w:r>
    </w:p>
    <w:p w14:paraId="36452781" w14:textId="77777777" w:rsidR="00276578" w:rsidRPr="00B46A3A" w:rsidRDefault="00473ECC" w:rsidP="00CF6EFC">
      <w:pPr>
        <w:pStyle w:val="GemastikBody"/>
      </w:pPr>
      <w:r w:rsidRPr="00537DB4">
        <w:rPr>
          <w:lang w:val="en-US"/>
        </w:rPr>
        <w:t>Gambar</w:t>
      </w:r>
      <w:r>
        <w:rPr>
          <w:lang w:val="en-US"/>
        </w:rPr>
        <w:t xml:space="preserve"> </w:t>
      </w:r>
      <w:r w:rsidR="005376F2" w:rsidRPr="00B46A3A">
        <w:t>dan tabel harus terletak di tengah (</w:t>
      </w:r>
      <w:r w:rsidR="005376F2" w:rsidRPr="00B46A3A">
        <w:rPr>
          <w:i/>
          <w:iCs/>
        </w:rPr>
        <w:t>centered</w:t>
      </w:r>
      <w:r w:rsidR="005376F2" w:rsidRPr="00B46A3A">
        <w:t xml:space="preserve">). </w:t>
      </w:r>
      <w:r w:rsidRPr="00537DB4">
        <w:rPr>
          <w:lang w:val="en-US"/>
        </w:rPr>
        <w:t>Gambar</w:t>
      </w:r>
      <w:r w:rsidR="005376F2" w:rsidRPr="00B46A3A">
        <w:t xml:space="preserve"> dan tabel yang besar dapat direntangkan pada kedua kolom. Setiap tabel dan/</w:t>
      </w:r>
      <w:r w:rsidR="005376F2" w:rsidRPr="00537DB4">
        <w:t>atau gambar akan diposisikan di bagian atas atau di bagian bawah halaman. Jika diperlukan, gambar dan/atau tabel dapat dibuat mencakup lebih dari satu kolom</w:t>
      </w:r>
      <w:r w:rsidR="005376F2" w:rsidRPr="00B46A3A">
        <w:t xml:space="preserve">. </w:t>
      </w:r>
    </w:p>
    <w:p w14:paraId="16094ADF" w14:textId="302CB782" w:rsidR="00276578" w:rsidRPr="00B46A3A" w:rsidRDefault="005376F2" w:rsidP="00CF6EFC">
      <w:pPr>
        <w:pStyle w:val="GemastikBody"/>
      </w:pPr>
      <w:r w:rsidRPr="00B46A3A">
        <w:t xml:space="preserve">Grafik diperbolehkan berwarna, tetapi </w:t>
      </w:r>
      <w:r w:rsidR="00472334">
        <w:t>makalah</w:t>
      </w:r>
      <w:r w:rsidRPr="00B46A3A">
        <w:t xml:space="preserve"> akan dicetak dalam format hitam-putih. Gambar tidak boleh menggunakan pola titik-titik karena ada kemungkinan tidak dapat dicetak sesuai aslinya. Gunakan pewarnaan padat </w:t>
      </w:r>
      <w:r w:rsidR="00C22A1C" w:rsidRPr="00B46A3A">
        <w:t>dengan</w:t>
      </w:r>
      <w:r w:rsidRPr="00B46A3A">
        <w:t xml:space="preserve"> kontras</w:t>
      </w:r>
      <w:r w:rsidR="00E767A7" w:rsidRPr="00B46A3A">
        <w:t>,</w:t>
      </w:r>
      <w:r w:rsidRPr="00B46A3A">
        <w:t xml:space="preserve"> baik untuk tampilan di layar komputer maupun untuk hasil cetak yang berwarna hitam putih, seperti tampak pada G</w:t>
      </w:r>
      <w:r w:rsidR="00EF0943" w:rsidRPr="00B46A3A">
        <w:t xml:space="preserve">ambar </w:t>
      </w:r>
      <w:r w:rsidRPr="00B46A3A">
        <w:t>1.</w:t>
      </w:r>
    </w:p>
    <w:p w14:paraId="7D89F9AA" w14:textId="77777777" w:rsidR="00276578" w:rsidRPr="00B46A3A" w:rsidRDefault="005376F2" w:rsidP="00CF6EFC">
      <w:pPr>
        <w:pStyle w:val="GemastikBody"/>
      </w:pPr>
      <w:r w:rsidRPr="00B46A3A">
        <w:t>G</w:t>
      </w:r>
      <w:r w:rsidR="00EF0943" w:rsidRPr="00B46A3A">
        <w:t>ambar</w:t>
      </w:r>
      <w:r w:rsidRPr="00B46A3A">
        <w:t xml:space="preserve"> 2(a) menunjukkan contoh sebuah gambar dengan resolusi rendah yang </w:t>
      </w:r>
      <w:proofErr w:type="spellStart"/>
      <w:r w:rsidR="00072315">
        <w:rPr>
          <w:lang w:val="en-US"/>
        </w:rPr>
        <w:t>tidak</w:t>
      </w:r>
      <w:proofErr w:type="spellEnd"/>
      <w:r w:rsidR="00072315">
        <w:rPr>
          <w:lang w:val="en-US"/>
        </w:rPr>
        <w:t xml:space="preserve"> </w:t>
      </w:r>
      <w:r w:rsidRPr="00B46A3A">
        <w:t xml:space="preserve">sesuai </w:t>
      </w:r>
      <w:r w:rsidR="00E767A7" w:rsidRPr="00B46A3A">
        <w:t xml:space="preserve">dengan </w:t>
      </w:r>
      <w:r w:rsidRPr="00B46A3A">
        <w:t>ketentuan, sedangkan G</w:t>
      </w:r>
      <w:r w:rsidR="00EF0943" w:rsidRPr="00B46A3A">
        <w:t>ambar</w:t>
      </w:r>
      <w:r w:rsidRPr="00B46A3A">
        <w:t xml:space="preserve"> 2(b) menunjukkan contoh dari sebuah gambar dengan resolusi yang memadai. </w:t>
      </w:r>
      <w:r w:rsidR="00941231" w:rsidRPr="00B46A3A">
        <w:t xml:space="preserve">Pastikan </w:t>
      </w:r>
      <w:r w:rsidRPr="00B46A3A">
        <w:t xml:space="preserve">bahwa resolusi gambar cukup </w:t>
      </w:r>
      <w:r w:rsidR="00B20C5A" w:rsidRPr="00B46A3A">
        <w:t>tinggi agar detail gambar jelas terlihat.</w:t>
      </w:r>
    </w:p>
    <w:p w14:paraId="313BF8DA" w14:textId="77777777" w:rsidR="005376F2" w:rsidRPr="00B46A3A" w:rsidRDefault="005376F2" w:rsidP="00CF6EFC">
      <w:pPr>
        <w:pStyle w:val="GemastikBody"/>
      </w:pPr>
      <w:r w:rsidRPr="00B46A3A">
        <w:t>Harap periksa semua gambar dalam jurnal Anda, baik di layar maupun hasil versi cetak. Ketika memeriksa gambar versi cetak, pastikan bahwa:</w:t>
      </w:r>
    </w:p>
    <w:p w14:paraId="64C6940B" w14:textId="77777777" w:rsidR="005376F2" w:rsidRPr="00B46A3A" w:rsidRDefault="005376F2" w:rsidP="00CB636D">
      <w:pPr>
        <w:pStyle w:val="IEEEParagraph"/>
        <w:numPr>
          <w:ilvl w:val="0"/>
          <w:numId w:val="4"/>
        </w:numPr>
        <w:tabs>
          <w:tab w:val="clear" w:pos="504"/>
        </w:tabs>
        <w:ind w:left="578" w:hanging="289"/>
        <w:rPr>
          <w:sz w:val="20"/>
          <w:szCs w:val="20"/>
          <w:lang w:val="id-ID"/>
        </w:rPr>
      </w:pPr>
      <w:r w:rsidRPr="00B46A3A">
        <w:rPr>
          <w:sz w:val="20"/>
          <w:szCs w:val="20"/>
          <w:lang w:val="id-ID"/>
        </w:rPr>
        <w:t xml:space="preserve">warna mempunyai kontras yang cukup, </w:t>
      </w:r>
    </w:p>
    <w:p w14:paraId="312A4376" w14:textId="77777777" w:rsidR="005376F2" w:rsidRPr="00B46A3A" w:rsidRDefault="005376F2" w:rsidP="00CB636D">
      <w:pPr>
        <w:pStyle w:val="IEEEParagraph"/>
        <w:numPr>
          <w:ilvl w:val="0"/>
          <w:numId w:val="4"/>
        </w:numPr>
        <w:tabs>
          <w:tab w:val="clear" w:pos="504"/>
        </w:tabs>
        <w:ind w:left="578" w:hanging="289"/>
        <w:rPr>
          <w:sz w:val="20"/>
          <w:szCs w:val="20"/>
          <w:lang w:val="id-ID"/>
        </w:rPr>
      </w:pPr>
      <w:r w:rsidRPr="00B46A3A">
        <w:rPr>
          <w:sz w:val="20"/>
          <w:szCs w:val="20"/>
          <w:lang w:val="id-ID"/>
        </w:rPr>
        <w:t>gambar cukup jelas, dan</w:t>
      </w:r>
    </w:p>
    <w:p w14:paraId="3D6ADB10" w14:textId="77777777" w:rsidR="005376F2" w:rsidRPr="00B46A3A" w:rsidRDefault="005376F2" w:rsidP="00CB636D">
      <w:pPr>
        <w:pStyle w:val="IEEEParagraph"/>
        <w:numPr>
          <w:ilvl w:val="0"/>
          <w:numId w:val="4"/>
        </w:numPr>
        <w:tabs>
          <w:tab w:val="clear" w:pos="504"/>
        </w:tabs>
        <w:ind w:left="578" w:hanging="289"/>
        <w:rPr>
          <w:sz w:val="20"/>
          <w:szCs w:val="20"/>
          <w:lang w:val="id-ID"/>
        </w:rPr>
      </w:pPr>
      <w:r w:rsidRPr="00B46A3A">
        <w:rPr>
          <w:sz w:val="20"/>
          <w:szCs w:val="20"/>
          <w:lang w:val="id-ID"/>
        </w:rPr>
        <w:t>semua label pada gambar dapat dibaca.</w:t>
      </w:r>
    </w:p>
    <w:p w14:paraId="4762BC72" w14:textId="77777777" w:rsidR="005376F2" w:rsidRPr="009B0174" w:rsidRDefault="00EF0943" w:rsidP="00CB636D">
      <w:pPr>
        <w:pStyle w:val="GemastikHeading2"/>
        <w:numPr>
          <w:ilvl w:val="0"/>
          <w:numId w:val="20"/>
        </w:numPr>
        <w:ind w:left="289" w:hanging="289"/>
      </w:pPr>
      <w:r w:rsidRPr="00CB636D">
        <w:t xml:space="preserve">LABEL DAN </w:t>
      </w:r>
      <w:r w:rsidR="009B0174" w:rsidRPr="00CB636D">
        <w:rPr>
          <w:lang w:val="en-US"/>
        </w:rPr>
        <w:t xml:space="preserve">KETERANGAN </w:t>
      </w:r>
      <w:r w:rsidRPr="00CB636D">
        <w:t>GAMBAR</w:t>
      </w:r>
    </w:p>
    <w:p w14:paraId="31E42DC4" w14:textId="77777777" w:rsidR="005376F2" w:rsidRPr="00B46A3A" w:rsidRDefault="005376F2" w:rsidP="00276578">
      <w:pPr>
        <w:pStyle w:val="IEEEParagraph"/>
        <w:ind w:firstLine="289"/>
        <w:rPr>
          <w:sz w:val="20"/>
          <w:szCs w:val="20"/>
          <w:lang w:val="id-ID"/>
        </w:rPr>
      </w:pPr>
      <w:r w:rsidRPr="00B46A3A">
        <w:rPr>
          <w:sz w:val="20"/>
          <w:szCs w:val="20"/>
          <w:lang w:val="id-ID"/>
        </w:rPr>
        <w:t>Gambar diberi</w:t>
      </w:r>
      <w:r w:rsidR="00EF0943" w:rsidRPr="00B46A3A">
        <w:rPr>
          <w:sz w:val="20"/>
          <w:szCs w:val="20"/>
          <w:lang w:val="id-ID"/>
        </w:rPr>
        <w:t xml:space="preserve"> l</w:t>
      </w:r>
      <w:r w:rsidR="00EF0943" w:rsidRPr="009B0174">
        <w:rPr>
          <w:sz w:val="20"/>
          <w:szCs w:val="20"/>
          <w:lang w:val="id-ID"/>
        </w:rPr>
        <w:t>abel</w:t>
      </w:r>
      <w:r w:rsidRPr="00B46A3A">
        <w:rPr>
          <w:sz w:val="20"/>
          <w:szCs w:val="20"/>
          <w:lang w:val="id-ID"/>
        </w:rPr>
        <w:t xml:space="preserve"> dengan menggunakan angka Arab. </w:t>
      </w:r>
      <w:r w:rsidR="00EF0943" w:rsidRPr="00B46A3A">
        <w:rPr>
          <w:sz w:val="20"/>
          <w:szCs w:val="20"/>
          <w:lang w:val="id-ID"/>
        </w:rPr>
        <w:t>Label</w:t>
      </w:r>
      <w:r w:rsidRPr="00B46A3A">
        <w:rPr>
          <w:sz w:val="20"/>
          <w:szCs w:val="20"/>
          <w:lang w:val="id-ID"/>
        </w:rPr>
        <w:t xml:space="preserve"> gambar harus </w:t>
      </w:r>
      <w:r w:rsidR="00EF0943" w:rsidRPr="00B46A3A">
        <w:rPr>
          <w:sz w:val="20"/>
          <w:szCs w:val="20"/>
          <w:lang w:val="id-ID"/>
        </w:rPr>
        <w:t xml:space="preserve">dalam </w:t>
      </w:r>
      <w:r w:rsidR="00EF0943" w:rsidRPr="009B0174">
        <w:rPr>
          <w:sz w:val="20"/>
          <w:szCs w:val="20"/>
          <w:lang w:val="id-ID"/>
        </w:rPr>
        <w:t>huruf tebal dan</w:t>
      </w:r>
      <w:r w:rsidRPr="009B0174">
        <w:rPr>
          <w:sz w:val="20"/>
          <w:szCs w:val="20"/>
          <w:lang w:val="id-ID"/>
        </w:rPr>
        <w:t xml:space="preserve"> </w:t>
      </w:r>
      <w:r w:rsidR="00EF0943" w:rsidRPr="009B0174">
        <w:rPr>
          <w:iCs/>
          <w:sz w:val="20"/>
          <w:szCs w:val="20"/>
          <w:lang w:val="id-ID"/>
        </w:rPr>
        <w:t xml:space="preserve">Helvetica </w:t>
      </w:r>
      <w:r w:rsidR="00D8317C" w:rsidRPr="009B0174">
        <w:rPr>
          <w:sz w:val="20"/>
          <w:szCs w:val="20"/>
          <w:lang w:val="id-ID"/>
        </w:rPr>
        <w:t>ber</w:t>
      </w:r>
      <w:r w:rsidRPr="009B0174">
        <w:rPr>
          <w:sz w:val="20"/>
          <w:szCs w:val="20"/>
          <w:lang w:val="id-ID"/>
        </w:rPr>
        <w:t>ukuran 8</w:t>
      </w:r>
      <w:r w:rsidRPr="00B46A3A">
        <w:rPr>
          <w:sz w:val="20"/>
          <w:szCs w:val="20"/>
          <w:lang w:val="id-ID"/>
        </w:rPr>
        <w:t xml:space="preserve">. </w:t>
      </w:r>
      <w:r w:rsidR="00EF0943" w:rsidRPr="00B46A3A">
        <w:rPr>
          <w:sz w:val="20"/>
          <w:szCs w:val="20"/>
          <w:lang w:val="id-ID"/>
        </w:rPr>
        <w:t>Judu</w:t>
      </w:r>
      <w:r w:rsidR="00276578" w:rsidRPr="00B46A3A">
        <w:rPr>
          <w:sz w:val="20"/>
          <w:szCs w:val="20"/>
          <w:lang w:val="id-ID"/>
        </w:rPr>
        <w:t>l</w:t>
      </w:r>
      <w:r w:rsidRPr="00B46A3A">
        <w:rPr>
          <w:sz w:val="20"/>
          <w:szCs w:val="20"/>
          <w:lang w:val="id-ID"/>
        </w:rPr>
        <w:t xml:space="preserve"> gambar dalam satu baris (misalnya G</w:t>
      </w:r>
      <w:r w:rsidR="00EF0943" w:rsidRPr="00B46A3A">
        <w:rPr>
          <w:sz w:val="20"/>
          <w:szCs w:val="20"/>
          <w:lang w:val="id-ID"/>
        </w:rPr>
        <w:t>ambar</w:t>
      </w:r>
      <w:r w:rsidRPr="00B46A3A">
        <w:rPr>
          <w:sz w:val="20"/>
          <w:szCs w:val="20"/>
          <w:lang w:val="id-ID"/>
        </w:rPr>
        <w:t xml:space="preserve"> 2) diletakkan di tengah (</w:t>
      </w:r>
      <w:r w:rsidRPr="00B46A3A">
        <w:rPr>
          <w:i/>
          <w:iCs/>
          <w:sz w:val="20"/>
          <w:szCs w:val="20"/>
          <w:lang w:val="id-ID"/>
        </w:rPr>
        <w:t>centered</w:t>
      </w:r>
      <w:r w:rsidRPr="00B46A3A">
        <w:rPr>
          <w:sz w:val="20"/>
          <w:szCs w:val="20"/>
          <w:lang w:val="id-ID"/>
        </w:rPr>
        <w:t>), sedangkan</w:t>
      </w:r>
      <w:r w:rsidR="00EF0943" w:rsidRPr="00B46A3A">
        <w:rPr>
          <w:sz w:val="20"/>
          <w:szCs w:val="20"/>
          <w:lang w:val="id-ID"/>
        </w:rPr>
        <w:t xml:space="preserve"> judul</w:t>
      </w:r>
      <w:r w:rsidRPr="00B46A3A">
        <w:rPr>
          <w:sz w:val="20"/>
          <w:szCs w:val="20"/>
          <w:lang w:val="id-ID"/>
        </w:rPr>
        <w:t xml:space="preserve"> multibaris harus rata kiri dan kanan (</w:t>
      </w:r>
      <w:r w:rsidR="00E767A7" w:rsidRPr="00B46A3A">
        <w:rPr>
          <w:i/>
          <w:iCs/>
          <w:sz w:val="20"/>
          <w:szCs w:val="20"/>
          <w:lang w:val="id-ID"/>
        </w:rPr>
        <w:t>justified</w:t>
      </w:r>
      <w:r w:rsidRPr="00B46A3A">
        <w:rPr>
          <w:sz w:val="20"/>
          <w:szCs w:val="20"/>
          <w:lang w:val="id-ID"/>
        </w:rPr>
        <w:t>)</w:t>
      </w:r>
      <w:r w:rsidR="00E767A7" w:rsidRPr="00B46A3A">
        <w:rPr>
          <w:sz w:val="20"/>
          <w:szCs w:val="20"/>
          <w:lang w:val="id-ID"/>
        </w:rPr>
        <w:t>, misalnya G</w:t>
      </w:r>
      <w:r w:rsidR="00EF0943" w:rsidRPr="00B46A3A">
        <w:rPr>
          <w:sz w:val="20"/>
          <w:szCs w:val="20"/>
          <w:lang w:val="id-ID"/>
        </w:rPr>
        <w:t>ambar</w:t>
      </w:r>
      <w:r w:rsidR="00E767A7" w:rsidRPr="00B46A3A">
        <w:rPr>
          <w:sz w:val="20"/>
          <w:szCs w:val="20"/>
          <w:lang w:val="id-ID"/>
        </w:rPr>
        <w:t xml:space="preserve"> 1</w:t>
      </w:r>
      <w:r w:rsidRPr="00B46A3A">
        <w:rPr>
          <w:sz w:val="20"/>
          <w:szCs w:val="20"/>
          <w:lang w:val="id-ID"/>
        </w:rPr>
        <w:t xml:space="preserve">. </w:t>
      </w:r>
      <w:r w:rsidR="00EF0943" w:rsidRPr="00B46A3A">
        <w:rPr>
          <w:sz w:val="20"/>
          <w:szCs w:val="20"/>
          <w:lang w:val="id-ID"/>
        </w:rPr>
        <w:t>Label dan judu</w:t>
      </w:r>
      <w:r w:rsidR="00263C82" w:rsidRPr="00B46A3A">
        <w:rPr>
          <w:sz w:val="20"/>
          <w:szCs w:val="20"/>
          <w:lang w:val="id-ID"/>
        </w:rPr>
        <w:t>l</w:t>
      </w:r>
      <w:r w:rsidRPr="00B46A3A">
        <w:rPr>
          <w:sz w:val="20"/>
          <w:szCs w:val="20"/>
          <w:lang w:val="id-ID"/>
        </w:rPr>
        <w:t xml:space="preserve"> gambar harus ditempatkan setelah gambar terkait, seperti yang ditunjukkan pada G</w:t>
      </w:r>
      <w:r w:rsidR="00263C82" w:rsidRPr="00B46A3A">
        <w:rPr>
          <w:sz w:val="20"/>
          <w:szCs w:val="20"/>
          <w:lang w:val="id-ID"/>
        </w:rPr>
        <w:t>ambar</w:t>
      </w:r>
      <w:r w:rsidRPr="00B46A3A">
        <w:rPr>
          <w:sz w:val="20"/>
          <w:szCs w:val="20"/>
          <w:lang w:val="id-ID"/>
        </w:rPr>
        <w:t xml:space="preserve"> </w:t>
      </w:r>
      <w:r w:rsidR="00230AD8" w:rsidRPr="00B46A3A">
        <w:rPr>
          <w:sz w:val="20"/>
          <w:szCs w:val="20"/>
          <w:lang w:val="id-ID"/>
        </w:rPr>
        <w:t>2</w:t>
      </w:r>
      <w:r w:rsidRPr="00B46A3A">
        <w:rPr>
          <w:sz w:val="20"/>
          <w:szCs w:val="20"/>
          <w:lang w:val="id-ID"/>
        </w:rPr>
        <w:t>.</w:t>
      </w:r>
    </w:p>
    <w:p w14:paraId="19BC9591" w14:textId="77777777" w:rsidR="005376F2" w:rsidRPr="00B46A3A" w:rsidRDefault="00263C82" w:rsidP="00CB636D">
      <w:pPr>
        <w:pStyle w:val="GemastikHeading2"/>
      </w:pPr>
      <w:r w:rsidRPr="00CB636D">
        <w:t>LABEL</w:t>
      </w:r>
      <w:r w:rsidRPr="00B46A3A">
        <w:t xml:space="preserve"> DAN JUDUL TABEL</w:t>
      </w:r>
    </w:p>
    <w:p w14:paraId="72C29B96" w14:textId="77777777" w:rsidR="005376F2" w:rsidRPr="00B46A3A" w:rsidRDefault="005376F2" w:rsidP="00FD6F3B">
      <w:pPr>
        <w:pStyle w:val="GemastikBody"/>
      </w:pPr>
      <w:r w:rsidRPr="009B0174">
        <w:t>Tabel</w:t>
      </w:r>
      <w:r w:rsidRPr="00B46A3A">
        <w:t xml:space="preserve"> diberi </w:t>
      </w:r>
      <w:r w:rsidR="00263C82" w:rsidRPr="00B46A3A">
        <w:t>label</w:t>
      </w:r>
      <w:r w:rsidRPr="00B46A3A">
        <w:t xml:space="preserve"> menggunakan angka Romawi huruf kapital. </w:t>
      </w:r>
      <w:r w:rsidR="00263C82" w:rsidRPr="00B46A3A">
        <w:t xml:space="preserve">Label </w:t>
      </w:r>
      <w:r w:rsidRPr="00B46A3A">
        <w:t xml:space="preserve">tabel </w:t>
      </w:r>
      <w:r w:rsidR="00AC58B9" w:rsidRPr="00B46A3A">
        <w:t xml:space="preserve">ditulis rata </w:t>
      </w:r>
      <w:r w:rsidRPr="00B46A3A">
        <w:t>tengah (</w:t>
      </w:r>
      <w:r w:rsidRPr="00B46A3A">
        <w:rPr>
          <w:i/>
        </w:rPr>
        <w:t>centered</w:t>
      </w:r>
      <w:r w:rsidRPr="00B46A3A">
        <w:t xml:space="preserve">) dan dalam </w:t>
      </w:r>
      <w:r w:rsidR="00263C82" w:rsidRPr="00B46A3A">
        <w:rPr>
          <w:iCs/>
        </w:rPr>
        <w:t xml:space="preserve">Times New Roman </w:t>
      </w:r>
      <w:r w:rsidRPr="00B46A3A">
        <w:t>biasa berukuran 8</w:t>
      </w:r>
      <w:r w:rsidR="00263C82" w:rsidRPr="00B46A3A">
        <w:t xml:space="preserve">. </w:t>
      </w:r>
      <w:r w:rsidRPr="00B46A3A">
        <w:t xml:space="preserve">Setiap awal kata dalam </w:t>
      </w:r>
      <w:r w:rsidR="00941231" w:rsidRPr="00B46A3A">
        <w:t xml:space="preserve">judul </w:t>
      </w:r>
      <w:r w:rsidRPr="00B46A3A">
        <w:t>tabel menggunakan huruf kapital, kecuali untuk kata</w:t>
      </w:r>
      <w:r w:rsidR="009F39A5" w:rsidRPr="00B46A3A">
        <w:t xml:space="preserve"> </w:t>
      </w:r>
      <w:r w:rsidR="009F39A5" w:rsidRPr="00B46A3A">
        <w:lastRenderedPageBreak/>
        <w:t>hubung, preposisi, partikel, dan sejenisnya</w:t>
      </w:r>
      <w:r w:rsidR="00AC58B9" w:rsidRPr="00B46A3A">
        <w:t>,</w:t>
      </w:r>
      <w:r w:rsidR="009F39A5" w:rsidRPr="00B46A3A">
        <w:t xml:space="preserve"> </w:t>
      </w:r>
      <w:r w:rsidRPr="00B46A3A">
        <w:t xml:space="preserve">seperti yang tercantum pada bagian III-B. </w:t>
      </w:r>
      <w:bookmarkStart w:id="0" w:name="_Hlk120002160"/>
      <w:r w:rsidR="009B0174" w:rsidRPr="00537DB4">
        <w:t>Label</w:t>
      </w:r>
      <w:r w:rsidR="009B0174" w:rsidRPr="00537DB4">
        <w:rPr>
          <w:lang w:val="en-US"/>
        </w:rPr>
        <w:t xml:space="preserve"> dan </w:t>
      </w:r>
      <w:proofErr w:type="spellStart"/>
      <w:r w:rsidR="009B0174" w:rsidRPr="00537DB4">
        <w:rPr>
          <w:lang w:val="en-US"/>
        </w:rPr>
        <w:t>judul</w:t>
      </w:r>
      <w:proofErr w:type="spellEnd"/>
      <w:r w:rsidR="009B0174" w:rsidRPr="00537DB4">
        <w:rPr>
          <w:lang w:val="en-US"/>
        </w:rPr>
        <w:t xml:space="preserve"> </w:t>
      </w:r>
      <w:proofErr w:type="spellStart"/>
      <w:r w:rsidR="009B0174" w:rsidRPr="00537DB4">
        <w:rPr>
          <w:lang w:val="en-US"/>
        </w:rPr>
        <w:t>tabel</w:t>
      </w:r>
      <w:proofErr w:type="spellEnd"/>
      <w:r w:rsidR="009B0174" w:rsidRPr="00537DB4">
        <w:rPr>
          <w:lang w:val="en-US"/>
        </w:rPr>
        <w:t xml:space="preserve"> </w:t>
      </w:r>
      <w:proofErr w:type="spellStart"/>
      <w:r w:rsidR="009B0174" w:rsidRPr="00537DB4">
        <w:rPr>
          <w:lang w:val="en-US"/>
        </w:rPr>
        <w:t>ditulis</w:t>
      </w:r>
      <w:proofErr w:type="spellEnd"/>
      <w:r w:rsidR="009B0174" w:rsidRPr="00537DB4">
        <w:rPr>
          <w:lang w:val="en-US"/>
        </w:rPr>
        <w:t xml:space="preserve"> </w:t>
      </w:r>
      <w:proofErr w:type="spellStart"/>
      <w:r w:rsidR="009B0174" w:rsidRPr="00537DB4">
        <w:rPr>
          <w:lang w:val="en-US"/>
        </w:rPr>
        <w:t>menggunakan</w:t>
      </w:r>
      <w:proofErr w:type="spellEnd"/>
      <w:r w:rsidR="009B0174" w:rsidRPr="00537DB4">
        <w:rPr>
          <w:lang w:val="en-US"/>
        </w:rPr>
        <w:t xml:space="preserve"> Small Caps.</w:t>
      </w:r>
      <w:r w:rsidR="009B0174">
        <w:rPr>
          <w:lang w:val="en-US"/>
        </w:rPr>
        <w:t xml:space="preserve"> </w:t>
      </w:r>
      <w:bookmarkEnd w:id="0"/>
      <w:r w:rsidR="00263C82" w:rsidRPr="00B46A3A">
        <w:t>Label dan judul</w:t>
      </w:r>
      <w:r w:rsidR="00941231" w:rsidRPr="00B46A3A">
        <w:t xml:space="preserve"> </w:t>
      </w:r>
      <w:r w:rsidRPr="00B46A3A">
        <w:t>tabel ditempatkan sebelum tabel terkait, seperti yang ditunjukkan pada Tabel I.</w:t>
      </w:r>
    </w:p>
    <w:p w14:paraId="2ED7C760" w14:textId="77777777" w:rsidR="008C6D62" w:rsidRPr="00B46A3A" w:rsidRDefault="008C6D62" w:rsidP="00C75E9B">
      <w:pPr>
        <w:pStyle w:val="GemastikHeading2"/>
      </w:pPr>
      <w:r w:rsidRPr="00B46A3A">
        <w:t>RESOLUSI DAN WARNA GAMBAR</w:t>
      </w:r>
    </w:p>
    <w:p w14:paraId="557332BE" w14:textId="77777777" w:rsidR="00440DA7" w:rsidRDefault="008C6D62" w:rsidP="00C75E9B">
      <w:pPr>
        <w:pStyle w:val="GemastikBody"/>
      </w:pPr>
      <w:r w:rsidRPr="00FD6F3B">
        <w:t xml:space="preserve">Resolusi </w:t>
      </w:r>
      <w:r w:rsidR="009F06BB" w:rsidRPr="00FD6F3B">
        <w:t xml:space="preserve">gambar </w:t>
      </w:r>
      <w:r w:rsidRPr="00FD6F3B">
        <w:t xml:space="preserve">minimal </w:t>
      </w:r>
      <w:proofErr w:type="spellStart"/>
      <w:r w:rsidR="00103D71" w:rsidRPr="00FD6F3B">
        <w:rPr>
          <w:lang w:val="en-US"/>
        </w:rPr>
        <w:t>adalah</w:t>
      </w:r>
      <w:proofErr w:type="spellEnd"/>
      <w:r w:rsidR="00103D71" w:rsidRPr="00FD6F3B">
        <w:rPr>
          <w:lang w:val="en-US"/>
        </w:rPr>
        <w:t xml:space="preserve"> </w:t>
      </w:r>
      <w:r w:rsidR="00FD6F3B" w:rsidRPr="00537DB4">
        <w:rPr>
          <w:lang w:val="en-US"/>
        </w:rPr>
        <w:t>3</w:t>
      </w:r>
      <w:r w:rsidRPr="00537DB4">
        <w:t xml:space="preserve">00 </w:t>
      </w:r>
      <w:r w:rsidR="00FD6F3B" w:rsidRPr="00537DB4">
        <w:rPr>
          <w:lang w:val="en-US"/>
        </w:rPr>
        <w:t>p</w:t>
      </w:r>
      <w:r w:rsidRPr="00537DB4">
        <w:t>pi.</w:t>
      </w:r>
      <w:r w:rsidRPr="00FD6F3B">
        <w:t xml:space="preserve"> </w:t>
      </w:r>
      <w:r w:rsidR="009F06BB" w:rsidRPr="00FD6F3B">
        <w:t>G</w:t>
      </w:r>
      <w:r w:rsidRPr="00FD6F3B">
        <w:t xml:space="preserve">ambar berwarna hanya tersedia dalam versi </w:t>
      </w:r>
      <w:r w:rsidRPr="00FD6F3B">
        <w:rPr>
          <w:i/>
          <w:iCs/>
        </w:rPr>
        <w:t>online</w:t>
      </w:r>
      <w:r w:rsidRPr="00FD6F3B">
        <w:t xml:space="preserve">. Versi cetak hanya berisi </w:t>
      </w:r>
      <w:r w:rsidR="00BD1B54" w:rsidRPr="00FD6F3B">
        <w:t>gambar</w:t>
      </w:r>
      <w:r w:rsidRPr="00FD6F3B">
        <w:t xml:space="preserve"> </w:t>
      </w:r>
      <w:r w:rsidR="00BD1B54" w:rsidRPr="00FD6F3B">
        <w:t>hitam putih</w:t>
      </w:r>
      <w:r w:rsidRPr="00FD6F3B">
        <w:t>.</w:t>
      </w:r>
    </w:p>
    <w:p w14:paraId="3F6E869A" w14:textId="77777777" w:rsidR="00440DA7" w:rsidRPr="00FD6F3B" w:rsidRDefault="00440DA7" w:rsidP="00440DA7">
      <w:pPr>
        <w:pStyle w:val="GemastikHeading1"/>
        <w:numPr>
          <w:ilvl w:val="0"/>
          <w:numId w:val="22"/>
        </w:numPr>
        <w:ind w:left="284" w:hanging="284"/>
      </w:pPr>
      <w:r w:rsidRPr="00FD6F3B">
        <w:t>REKOMENDASI LAINNYA</w:t>
      </w:r>
    </w:p>
    <w:p w14:paraId="08718106" w14:textId="75EC879D" w:rsidR="00904E6B" w:rsidRPr="00B46A3A" w:rsidRDefault="00904E6B" w:rsidP="00440DA7">
      <w:pPr>
        <w:pStyle w:val="GemastikHeading2"/>
        <w:numPr>
          <w:ilvl w:val="0"/>
          <w:numId w:val="23"/>
        </w:numPr>
      </w:pPr>
      <w:r w:rsidRPr="00B46A3A">
        <w:t>SINGKATAN DAN AKRONIM</w:t>
      </w:r>
    </w:p>
    <w:p w14:paraId="056F85CB" w14:textId="77777777" w:rsidR="00904E6B" w:rsidRPr="00B46A3A" w:rsidRDefault="00904E6B" w:rsidP="00C75E9B">
      <w:pPr>
        <w:pStyle w:val="GemastikBody"/>
      </w:pPr>
      <w:r w:rsidRPr="00B46A3A">
        <w:t xml:space="preserve">Definisikan singkatan dan akronim saat pertama kali disebutkan dalam teks, </w:t>
      </w:r>
      <w:proofErr w:type="spellStart"/>
      <w:r w:rsidR="00103D71">
        <w:rPr>
          <w:lang w:val="en-US"/>
        </w:rPr>
        <w:t>walaupun</w:t>
      </w:r>
      <w:proofErr w:type="spellEnd"/>
      <w:r w:rsidR="00103D71">
        <w:rPr>
          <w:lang w:val="en-US"/>
        </w:rPr>
        <w:t xml:space="preserve"> </w:t>
      </w:r>
      <w:proofErr w:type="spellStart"/>
      <w:r w:rsidR="00103D71">
        <w:rPr>
          <w:lang w:val="en-US"/>
        </w:rPr>
        <w:t>telah</w:t>
      </w:r>
      <w:proofErr w:type="spellEnd"/>
      <w:r w:rsidR="00103D71">
        <w:rPr>
          <w:lang w:val="en-US"/>
        </w:rPr>
        <w:t xml:space="preserve"> </w:t>
      </w:r>
      <w:r w:rsidRPr="00B46A3A">
        <w:t xml:space="preserve">didefinisikan dalam </w:t>
      </w:r>
      <w:proofErr w:type="spellStart"/>
      <w:r w:rsidR="00103D71">
        <w:rPr>
          <w:lang w:val="en-US"/>
        </w:rPr>
        <w:t>intisari</w:t>
      </w:r>
      <w:proofErr w:type="spellEnd"/>
      <w:r w:rsidRPr="00B46A3A">
        <w:t xml:space="preserve">. Singkatan seperti IEEE, </w:t>
      </w:r>
      <w:r w:rsidRPr="00FD6F3B">
        <w:t>AC, dan DC</w:t>
      </w:r>
      <w:r w:rsidRPr="00B46A3A">
        <w:t xml:space="preserve"> tidak harus didefinisikan. Singkatan yang menyertakan titik tidak boleh </w:t>
      </w:r>
      <w:proofErr w:type="spellStart"/>
      <w:r w:rsidR="00E906C9">
        <w:rPr>
          <w:lang w:val="en-US"/>
        </w:rPr>
        <w:t>dipisahkan</w:t>
      </w:r>
      <w:proofErr w:type="spellEnd"/>
      <w:r w:rsidRPr="00B46A3A">
        <w:t xml:space="preserve"> </w:t>
      </w:r>
      <w:r w:rsidR="00E906C9">
        <w:rPr>
          <w:lang w:val="en-US"/>
        </w:rPr>
        <w:t xml:space="preserve">oleh </w:t>
      </w:r>
      <w:r w:rsidRPr="00B46A3A">
        <w:t>spasi</w:t>
      </w:r>
      <w:r w:rsidR="00E906C9">
        <w:rPr>
          <w:lang w:val="en-US"/>
        </w:rPr>
        <w:t xml:space="preserve">, </w:t>
      </w:r>
      <w:proofErr w:type="spellStart"/>
      <w:r w:rsidR="00E906C9">
        <w:rPr>
          <w:lang w:val="en-US"/>
        </w:rPr>
        <w:t>sehingga</w:t>
      </w:r>
      <w:proofErr w:type="spellEnd"/>
      <w:r w:rsidRPr="00B46A3A">
        <w:t xml:space="preserve"> “C.N.R.S.,” bukan “C. N.</w:t>
      </w:r>
      <w:r w:rsidR="00E906C9">
        <w:rPr>
          <w:lang w:val="en-US"/>
        </w:rPr>
        <w:t xml:space="preserve"> </w:t>
      </w:r>
      <w:r w:rsidRPr="00B46A3A">
        <w:t>R.</w:t>
      </w:r>
      <w:r w:rsidR="00E906C9">
        <w:rPr>
          <w:lang w:val="en-US"/>
        </w:rPr>
        <w:t xml:space="preserve"> </w:t>
      </w:r>
      <w:r w:rsidRPr="00B46A3A">
        <w:t>S.” Jangan gunakan singkatan dalam judul kecuali jika tidak dapat dihindari.</w:t>
      </w:r>
    </w:p>
    <w:p w14:paraId="4CBD15D7" w14:textId="3CC84937" w:rsidR="005376F2" w:rsidRPr="00B46A3A" w:rsidRDefault="00904E6B" w:rsidP="00440DA7">
      <w:pPr>
        <w:pStyle w:val="GemastikHeading2"/>
      </w:pPr>
      <w:r w:rsidRPr="00C75E9B">
        <w:t>LINK</w:t>
      </w:r>
      <w:r w:rsidRPr="00B46A3A">
        <w:t xml:space="preserve"> DAN </w:t>
      </w:r>
      <w:r w:rsidRPr="00C75E9B">
        <w:t>BOOKMARK</w:t>
      </w:r>
    </w:p>
    <w:p w14:paraId="0CFBB665" w14:textId="1DB7BAFC" w:rsidR="005376F2" w:rsidRPr="00B46A3A" w:rsidRDefault="005376F2" w:rsidP="00C75E9B">
      <w:pPr>
        <w:pStyle w:val="GemastikBody"/>
      </w:pPr>
      <w:r w:rsidRPr="00B46A3A">
        <w:t xml:space="preserve">Semua </w:t>
      </w:r>
      <w:r w:rsidRPr="00B46A3A">
        <w:rPr>
          <w:i/>
        </w:rPr>
        <w:t>hypertext link</w:t>
      </w:r>
      <w:r w:rsidRPr="00B46A3A">
        <w:t xml:space="preserve"> dan bagian </w:t>
      </w:r>
      <w:r w:rsidRPr="00B46A3A">
        <w:rPr>
          <w:i/>
        </w:rPr>
        <w:t>bookmark</w:t>
      </w:r>
      <w:r w:rsidRPr="00B46A3A">
        <w:t xml:space="preserve"> akan dihapus. Jika </w:t>
      </w:r>
      <w:r w:rsidR="00472334">
        <w:t>makalah</w:t>
      </w:r>
      <w:r w:rsidRPr="00B46A3A">
        <w:t xml:space="preserve"> perlu merujuk ke alamat </w:t>
      </w:r>
      <w:r w:rsidRPr="00B46A3A">
        <w:rPr>
          <w:i/>
        </w:rPr>
        <w:t>email</w:t>
      </w:r>
      <w:r w:rsidRPr="00B46A3A">
        <w:t xml:space="preserve"> atau URL di artikel, alamat atau URL lengkap harus diketik dalam Times New Roman dan dicetak miring (</w:t>
      </w:r>
      <w:r w:rsidRPr="00B46A3A">
        <w:rPr>
          <w:i/>
          <w:iCs/>
        </w:rPr>
        <w:t>italic</w:t>
      </w:r>
      <w:r w:rsidRPr="00B46A3A">
        <w:t>).</w:t>
      </w:r>
    </w:p>
    <w:p w14:paraId="2F90F9A3" w14:textId="77777777" w:rsidR="005376F2" w:rsidRPr="00B46A3A" w:rsidRDefault="00904E6B" w:rsidP="00440DA7">
      <w:pPr>
        <w:pStyle w:val="GemastikHeading2"/>
        <w:rPr>
          <w:shd w:val="clear" w:color="auto" w:fill="FFFFFF"/>
        </w:rPr>
      </w:pPr>
      <w:r w:rsidRPr="00B46A3A">
        <w:rPr>
          <w:shd w:val="clear" w:color="auto" w:fill="FFFFFF"/>
        </w:rPr>
        <w:t>PENULISAN PERSAMAAN</w:t>
      </w:r>
    </w:p>
    <w:p w14:paraId="67C5BDDA" w14:textId="77777777" w:rsidR="005376F2" w:rsidRPr="00B46A3A" w:rsidRDefault="00714295" w:rsidP="00C75E9B">
      <w:pPr>
        <w:pStyle w:val="GemastikBody"/>
      </w:pPr>
      <w:r w:rsidRPr="00B46A3A">
        <w:t>Penulisan persamaan diikuti dengan penomoran</w:t>
      </w:r>
      <w:r w:rsidR="005376F2" w:rsidRPr="00B46A3A">
        <w:t xml:space="preserve"> angka dalam tanda kurung dengan margin rata kanan, seperti dalam (1). </w:t>
      </w:r>
      <w:r w:rsidR="00E92947" w:rsidRPr="00B46A3A">
        <w:t xml:space="preserve">Pisahkan persamaan dan nomor persamaan menggunakan </w:t>
      </w:r>
      <w:r w:rsidR="00E92947" w:rsidRPr="00B46A3A">
        <w:rPr>
          <w:i/>
          <w:iCs/>
        </w:rPr>
        <w:t>tab</w:t>
      </w:r>
      <w:r w:rsidR="00E92947" w:rsidRPr="00B46A3A">
        <w:t xml:space="preserve"> </w:t>
      </w:r>
      <w:r w:rsidR="00E92947" w:rsidRPr="00B46A3A">
        <w:rPr>
          <w:i/>
          <w:iCs/>
        </w:rPr>
        <w:t>space</w:t>
      </w:r>
      <w:r w:rsidR="00E92947" w:rsidRPr="00B46A3A">
        <w:t xml:space="preserve">. </w:t>
      </w:r>
      <w:r w:rsidR="005376F2" w:rsidRPr="00B46A3A">
        <w:t xml:space="preserve">Gunakan </w:t>
      </w:r>
      <w:r w:rsidR="005376F2" w:rsidRPr="00B46A3A">
        <w:rPr>
          <w:i/>
        </w:rPr>
        <w:t>equation editor</w:t>
      </w:r>
      <w:r w:rsidR="005376F2" w:rsidRPr="00B46A3A">
        <w:t xml:space="preserve"> untuk membuat persamaan. Untuk membuat persamaan Anda lebih rapat, gunakan tanda garis miring (/), fungsi pangkat, atau pangkat yang tepat. Gunakan tanda kurung untuk menghindari kerancuan dalam pemberian angka pecahan. Jelaskan persamaan saat berada dalam bagian dari kalimat seperti berikut</w:t>
      </w:r>
      <w:r w:rsidR="00230AD8" w:rsidRPr="00B46A3A">
        <w:t>.</w:t>
      </w:r>
    </w:p>
    <w:p w14:paraId="281133A8" w14:textId="77777777" w:rsidR="005376F2" w:rsidRPr="00B46A3A" w:rsidRDefault="00230AD8" w:rsidP="00C75E9B">
      <w:pPr>
        <w:pStyle w:val="GemastikPersamaan"/>
      </w:pPr>
      <w:r w:rsidRPr="00B46A3A">
        <w:tab/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jωt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dt</m:t>
            </m:r>
          </m:e>
        </m:nary>
      </m:oMath>
      <w:r w:rsidR="005376F2" w:rsidRPr="00B46A3A">
        <w:tab/>
        <w:t>(1)</w:t>
      </w:r>
    </w:p>
    <w:p w14:paraId="36F7773E" w14:textId="77777777" w:rsidR="005376F2" w:rsidRPr="00B46A3A" w:rsidRDefault="00230AD8" w:rsidP="00230AD8">
      <w:pPr>
        <w:tabs>
          <w:tab w:val="center" w:pos="2410"/>
          <w:tab w:val="right" w:pos="4962"/>
        </w:tabs>
        <w:spacing w:before="120" w:after="120"/>
        <w:rPr>
          <w:sz w:val="20"/>
          <w:szCs w:val="20"/>
          <w:lang w:val="id-ID"/>
        </w:rPr>
      </w:pPr>
      <w:r w:rsidRPr="00B46A3A">
        <w:rPr>
          <w:sz w:val="20"/>
          <w:szCs w:val="20"/>
          <w:lang w:val="id-ID"/>
        </w:rPr>
        <w:tab/>
      </w:r>
      <m:oMath>
        <m:r>
          <w:rPr>
            <w:rFonts w:ascii="Cambria Math" w:hAnsi="Cambria Math"/>
            <w:sz w:val="20"/>
            <w:szCs w:val="20"/>
            <w:lang w:val="id-ID"/>
          </w:rPr>
          <m:t>x</m:t>
        </m:r>
        <m:d>
          <m:dPr>
            <m:ctrlPr>
              <w:rPr>
                <w:rFonts w:ascii="Cambria Math" w:hAnsi="Cambria Math"/>
                <w:sz w:val="20"/>
                <w:szCs w:val="20"/>
                <w:lang w:val="id-ID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id-ID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0"/>
            <w:lang w:val="id-ID"/>
          </w:rPr>
          <m:t>=</m:t>
        </m:r>
        <m:nary>
          <m:naryPr>
            <m:limLoc m:val="subSup"/>
            <m:ctrlPr>
              <w:rPr>
                <w:rFonts w:ascii="Cambria Math" w:hAnsi="Cambria Math"/>
                <w:sz w:val="20"/>
                <w:szCs w:val="20"/>
                <w:lang w:val="id-ID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id-ID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id-ID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sz w:val="20"/>
                    <w:szCs w:val="20"/>
                    <w:lang w:val="id-ID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val="id-ID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  <w:lang w:val="id-ID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id-ID"/>
                      </w:rPr>
                      <m:t>ω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id-ID"/>
                  </w:rPr>
                  <m:t>∙</m:t>
                </m:r>
                <m:r>
                  <w:rPr>
                    <w:rFonts w:ascii="Cambria Math" w:hAnsi="Cambria Math"/>
                    <w:sz w:val="20"/>
                    <w:szCs w:val="20"/>
                    <w:lang w:val="id-ID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val="id-ID"/>
                  </w:rPr>
                  <m:t>jωt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id-ID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  <w:lang w:val="id-ID"/>
              </w:rPr>
              <m:t>dω</m:t>
            </m:r>
          </m:e>
        </m:nary>
      </m:oMath>
      <w:r w:rsidR="005376F2" w:rsidRPr="00B46A3A">
        <w:rPr>
          <w:sz w:val="20"/>
          <w:szCs w:val="20"/>
          <w:lang w:val="id-ID"/>
        </w:rPr>
        <w:t>.</w:t>
      </w:r>
      <w:r w:rsidR="005376F2" w:rsidRPr="00B46A3A">
        <w:rPr>
          <w:sz w:val="20"/>
          <w:szCs w:val="20"/>
          <w:lang w:val="id-ID"/>
        </w:rPr>
        <w:tab/>
        <w:t>(2)</w:t>
      </w:r>
    </w:p>
    <w:p w14:paraId="4EA65CBD" w14:textId="77777777" w:rsidR="005376F2" w:rsidRPr="00B46A3A" w:rsidRDefault="005376F2" w:rsidP="00C75E9B">
      <w:pPr>
        <w:pStyle w:val="GemastikBody"/>
      </w:pPr>
      <w:r w:rsidRPr="00B46A3A">
        <w:t>Pastikan bahwa simbol-simbol di dalam persamaan telah didefinisikan sebelum persamaan atau langsung mengikuti setelah persamaan muncul. Simbol diketik dengan huruf miring (</w:t>
      </w:r>
      <w:r w:rsidRPr="00B46A3A">
        <w:rPr>
          <w:i/>
        </w:rPr>
        <w:t xml:space="preserve">T </w:t>
      </w:r>
      <w:r w:rsidRPr="00B46A3A">
        <w:t xml:space="preserve">mengacu pada suhu, tetapi T merupakan satuan Tesla). </w:t>
      </w:r>
      <w:r w:rsidR="00714295" w:rsidRPr="00B46A3A">
        <w:t xml:space="preserve">Ketika mengacu suatu persamaan, tuliskan </w:t>
      </w:r>
      <w:r w:rsidR="007119E2" w:rsidRPr="00B46A3A">
        <w:t>“</w:t>
      </w:r>
      <w:r w:rsidRPr="00B46A3A">
        <w:t>(1)</w:t>
      </w:r>
      <w:r w:rsidR="00403992">
        <w:rPr>
          <w:lang w:val="en-US"/>
        </w:rPr>
        <w:t>,</w:t>
      </w:r>
      <w:r w:rsidR="007119E2" w:rsidRPr="00B46A3A">
        <w:t>”</w:t>
      </w:r>
      <w:r w:rsidR="00403992">
        <w:rPr>
          <w:lang w:val="en-US"/>
        </w:rPr>
        <w:t xml:space="preserve"> </w:t>
      </w:r>
      <w:r w:rsidRPr="00B46A3A">
        <w:t xml:space="preserve">bukan </w:t>
      </w:r>
      <w:r w:rsidR="007119E2" w:rsidRPr="00B46A3A">
        <w:t>“</w:t>
      </w:r>
      <w:r w:rsidRPr="00B46A3A">
        <w:t>Pers. (1)</w:t>
      </w:r>
      <w:r w:rsidR="007119E2" w:rsidRPr="00B46A3A">
        <w:t>”</w:t>
      </w:r>
      <w:r w:rsidRPr="00B46A3A">
        <w:t xml:space="preserve"> atau </w:t>
      </w:r>
      <w:r w:rsidR="007119E2" w:rsidRPr="00B46A3A">
        <w:t>“</w:t>
      </w:r>
      <w:r w:rsidRPr="00B46A3A">
        <w:t>persamaan (1)</w:t>
      </w:r>
      <w:r w:rsidR="00403992">
        <w:rPr>
          <w:lang w:val="en-US"/>
        </w:rPr>
        <w:t>,</w:t>
      </w:r>
      <w:r w:rsidR="007119E2" w:rsidRPr="00B46A3A">
        <w:t>”</w:t>
      </w:r>
      <w:r w:rsidR="00403992">
        <w:rPr>
          <w:lang w:val="en-US"/>
        </w:rPr>
        <w:t xml:space="preserve"> </w:t>
      </w:r>
      <w:r w:rsidRPr="00B46A3A">
        <w:t xml:space="preserve">kecuali pada awal kalimat: </w:t>
      </w:r>
      <w:r w:rsidR="007119E2" w:rsidRPr="00B46A3A">
        <w:t>“</w:t>
      </w:r>
      <w:r w:rsidRPr="00B46A3A">
        <w:t>Persamaan (1) merupakan …</w:t>
      </w:r>
      <w:r w:rsidR="007119E2" w:rsidRPr="00B46A3A">
        <w:t>”</w:t>
      </w:r>
    </w:p>
    <w:p w14:paraId="7A61D427" w14:textId="306460F0" w:rsidR="005376F2" w:rsidRPr="00B46A3A" w:rsidRDefault="00904E6B" w:rsidP="00440DA7">
      <w:pPr>
        <w:pStyle w:val="GemastikHeading1"/>
        <w:numPr>
          <w:ilvl w:val="0"/>
          <w:numId w:val="22"/>
        </w:numPr>
        <w:ind w:left="284" w:hanging="284"/>
      </w:pPr>
      <w:r w:rsidRPr="00B46A3A">
        <w:t>KESIMPULAN</w:t>
      </w:r>
    </w:p>
    <w:p w14:paraId="2A515615" w14:textId="0A97DCC6" w:rsidR="005376F2" w:rsidRPr="00B46A3A" w:rsidRDefault="005376F2" w:rsidP="00412322">
      <w:pPr>
        <w:pStyle w:val="GemastikBody"/>
      </w:pPr>
      <w:r w:rsidRPr="00B46A3A">
        <w:t>Sebagian besar petunjuk format di dokumen ini disadur dari templat untuk artikel IEEE</w:t>
      </w:r>
      <w:r w:rsidR="00440DA7">
        <w:rPr>
          <w:lang w:val="en-US"/>
        </w:rPr>
        <w:t xml:space="preserve"> dan JNTETI UGM</w:t>
      </w:r>
      <w:r w:rsidRPr="00B46A3A">
        <w:t>.</w:t>
      </w:r>
    </w:p>
    <w:p w14:paraId="0D60280B" w14:textId="196D3CB0" w:rsidR="00B14F86" w:rsidRDefault="00904E6B" w:rsidP="00C75E9B">
      <w:pPr>
        <w:pStyle w:val="GemastikHeading1"/>
      </w:pPr>
      <w:r w:rsidRPr="00B46A3A">
        <w:t>REFERENSI</w:t>
      </w:r>
    </w:p>
    <w:p w14:paraId="267E282E" w14:textId="77777777" w:rsidR="00440DA7" w:rsidRPr="00B46A3A" w:rsidRDefault="00440DA7" w:rsidP="00440DA7">
      <w:pPr>
        <w:pStyle w:val="GemastikBody"/>
      </w:pPr>
      <w:r w:rsidRPr="00B46A3A">
        <w:t xml:space="preserve">Judul pada bagian Referensi tidak boleh bernomor. Semua </w:t>
      </w:r>
      <w:r w:rsidRPr="00B46A3A">
        <w:rPr>
          <w:i/>
        </w:rPr>
        <w:t xml:space="preserve">item </w:t>
      </w:r>
      <w:r w:rsidRPr="00B46A3A">
        <w:t xml:space="preserve">referensi dalam </w:t>
      </w:r>
      <w:r w:rsidRPr="00B46A3A">
        <w:rPr>
          <w:i/>
          <w:iCs/>
        </w:rPr>
        <w:t xml:space="preserve">font </w:t>
      </w:r>
      <w:r w:rsidRPr="00B46A3A">
        <w:t xml:space="preserve">berukuran 8. Tuliskan referensi sesuai format berdasarkan masing-masing kategori sumber, seperti dicontohkan pada bagian Referensi. Penomoran </w:t>
      </w:r>
      <w:r w:rsidRPr="00B46A3A">
        <w:rPr>
          <w:i/>
          <w:iCs/>
        </w:rPr>
        <w:t>item</w:t>
      </w:r>
      <w:r w:rsidRPr="00B46A3A">
        <w:t xml:space="preserve"> referensi diketik berurutan dalam tanda kurung siku (misalnya [1]).</w:t>
      </w:r>
    </w:p>
    <w:p w14:paraId="50D8346B" w14:textId="33C3ACCD" w:rsidR="00440DA7" w:rsidRPr="00B46A3A" w:rsidRDefault="00440DA7" w:rsidP="00440DA7">
      <w:pPr>
        <w:pStyle w:val="GemastikBody"/>
        <w:spacing w:after="80"/>
      </w:pPr>
      <w:r w:rsidRPr="00B46A3A">
        <w:rPr>
          <w:rFonts w:eastAsia="Times New Roman"/>
        </w:rPr>
        <w:t xml:space="preserve">Kutipan (sitasi) dan Referensi ditulis mengikuti standar IEEE. </w:t>
      </w:r>
      <w:r w:rsidRPr="00B46A3A">
        <w:t xml:space="preserve">Ketika Anda mengacu pada </w:t>
      </w:r>
      <w:r w:rsidRPr="00B46A3A">
        <w:rPr>
          <w:i/>
          <w:iCs/>
        </w:rPr>
        <w:t>item</w:t>
      </w:r>
      <w:r w:rsidRPr="00B46A3A">
        <w:t xml:space="preserve"> referensi (sitasi), silakan menggunakan nomor referensi saja, misalnya [2]. Jangan menggunakan “Ref. [3]” atau “Referensi [3]</w:t>
      </w:r>
      <w:r>
        <w:rPr>
          <w:lang w:val="en-US"/>
        </w:rPr>
        <w:t>,</w:t>
      </w:r>
      <w:r w:rsidRPr="00B46A3A">
        <w:t xml:space="preserve">” kecuali pada awal kalimat, misalnya “Referensi [3] menunjukkan bahwa ...” Dalam penggunaan beberapa referensi, masing-masing nomor </w:t>
      </w:r>
      <w:r w:rsidRPr="00B46A3A">
        <w:t xml:space="preserve">diketik dengan kurung terpisah (misalnya [2], [3], [4]-[6]). Beberapa contoh </w:t>
      </w:r>
      <w:r w:rsidRPr="00B46A3A">
        <w:rPr>
          <w:i/>
          <w:iCs/>
        </w:rPr>
        <w:t>item</w:t>
      </w:r>
      <w:r w:rsidRPr="00B46A3A">
        <w:t xml:space="preserve"> referensi dengan kategori yang berbeda ditampilkan pada bagian Referensi, yang meliputi:</w:t>
      </w:r>
    </w:p>
    <w:p w14:paraId="115FC032" w14:textId="77777777" w:rsidR="00440DA7" w:rsidRPr="00B46A3A" w:rsidRDefault="00440DA7" w:rsidP="00440DA7">
      <w:pPr>
        <w:pStyle w:val="IEEEParagraph"/>
        <w:numPr>
          <w:ilvl w:val="0"/>
          <w:numId w:val="4"/>
        </w:numPr>
        <w:tabs>
          <w:tab w:val="clear" w:pos="504"/>
        </w:tabs>
        <w:ind w:left="578" w:hanging="289"/>
        <w:rPr>
          <w:sz w:val="20"/>
          <w:szCs w:val="20"/>
          <w:lang w:val="id-ID"/>
        </w:rPr>
      </w:pPr>
      <w:r w:rsidRPr="00B46A3A">
        <w:rPr>
          <w:sz w:val="20"/>
          <w:szCs w:val="20"/>
          <w:lang w:val="id-ID"/>
        </w:rPr>
        <w:t>contoh buku pada [1]</w:t>
      </w:r>
      <w:r>
        <w:rPr>
          <w:sz w:val="20"/>
          <w:szCs w:val="20"/>
          <w:lang w:val="en-US"/>
        </w:rPr>
        <w:t>,</w:t>
      </w:r>
    </w:p>
    <w:p w14:paraId="215CF10B" w14:textId="77777777" w:rsidR="00440DA7" w:rsidRPr="00B46A3A" w:rsidRDefault="00440DA7" w:rsidP="00440DA7">
      <w:pPr>
        <w:pStyle w:val="IEEEParagraph"/>
        <w:numPr>
          <w:ilvl w:val="0"/>
          <w:numId w:val="4"/>
        </w:numPr>
        <w:tabs>
          <w:tab w:val="clear" w:pos="504"/>
        </w:tabs>
        <w:ind w:left="578" w:hanging="289"/>
        <w:rPr>
          <w:sz w:val="20"/>
          <w:szCs w:val="20"/>
          <w:lang w:val="id-ID"/>
        </w:rPr>
      </w:pPr>
      <w:r w:rsidRPr="00B46A3A">
        <w:rPr>
          <w:sz w:val="20"/>
          <w:szCs w:val="20"/>
          <w:lang w:val="id-ID"/>
        </w:rPr>
        <w:t>contoh seri buku dalam [2]</w:t>
      </w:r>
      <w:r>
        <w:rPr>
          <w:sz w:val="20"/>
          <w:szCs w:val="20"/>
          <w:lang w:val="en-US"/>
        </w:rPr>
        <w:t>,</w:t>
      </w:r>
    </w:p>
    <w:p w14:paraId="0597F34A" w14:textId="77777777" w:rsidR="00440DA7" w:rsidRPr="00B46A3A" w:rsidRDefault="00440DA7" w:rsidP="00440DA7">
      <w:pPr>
        <w:pStyle w:val="IEEEParagraph"/>
        <w:numPr>
          <w:ilvl w:val="0"/>
          <w:numId w:val="4"/>
        </w:numPr>
        <w:tabs>
          <w:tab w:val="clear" w:pos="504"/>
        </w:tabs>
        <w:ind w:left="578" w:hanging="289"/>
        <w:rPr>
          <w:sz w:val="20"/>
          <w:szCs w:val="20"/>
          <w:lang w:val="id-ID"/>
        </w:rPr>
      </w:pPr>
      <w:r w:rsidRPr="00B46A3A">
        <w:rPr>
          <w:sz w:val="20"/>
          <w:szCs w:val="20"/>
          <w:lang w:val="id-ID"/>
        </w:rPr>
        <w:t>contoh artikel jurnal di [3]</w:t>
      </w:r>
      <w:r>
        <w:rPr>
          <w:sz w:val="20"/>
          <w:szCs w:val="20"/>
          <w:lang w:val="en-US"/>
        </w:rPr>
        <w:t>,</w:t>
      </w:r>
    </w:p>
    <w:p w14:paraId="315D0B84" w14:textId="77777777" w:rsidR="00440DA7" w:rsidRPr="00B46A3A" w:rsidRDefault="00440DA7" w:rsidP="00440DA7">
      <w:pPr>
        <w:pStyle w:val="IEEEParagraph"/>
        <w:numPr>
          <w:ilvl w:val="0"/>
          <w:numId w:val="4"/>
        </w:numPr>
        <w:tabs>
          <w:tab w:val="clear" w:pos="504"/>
        </w:tabs>
        <w:ind w:left="578" w:hanging="289"/>
        <w:rPr>
          <w:sz w:val="20"/>
          <w:szCs w:val="20"/>
          <w:lang w:val="id-ID"/>
        </w:rPr>
      </w:pPr>
      <w:r w:rsidRPr="00B46A3A">
        <w:rPr>
          <w:sz w:val="20"/>
          <w:szCs w:val="20"/>
          <w:lang w:val="id-ID"/>
        </w:rPr>
        <w:t xml:space="preserve">contoh </w:t>
      </w:r>
      <w:r>
        <w:rPr>
          <w:sz w:val="20"/>
          <w:szCs w:val="20"/>
          <w:lang w:val="id-ID"/>
        </w:rPr>
        <w:t>makalah</w:t>
      </w:r>
      <w:r w:rsidRPr="00B46A3A">
        <w:rPr>
          <w:sz w:val="20"/>
          <w:szCs w:val="20"/>
          <w:lang w:val="id-ID"/>
        </w:rPr>
        <w:t xml:space="preserve"> seminar di [4]</w:t>
      </w:r>
      <w:r>
        <w:rPr>
          <w:sz w:val="20"/>
          <w:szCs w:val="20"/>
          <w:lang w:val="en-US"/>
        </w:rPr>
        <w:t>,</w:t>
      </w:r>
    </w:p>
    <w:p w14:paraId="598F922E" w14:textId="77777777" w:rsidR="00440DA7" w:rsidRPr="00B46A3A" w:rsidRDefault="00440DA7" w:rsidP="00440DA7">
      <w:pPr>
        <w:pStyle w:val="IEEEParagraph"/>
        <w:numPr>
          <w:ilvl w:val="0"/>
          <w:numId w:val="4"/>
        </w:numPr>
        <w:tabs>
          <w:tab w:val="clear" w:pos="504"/>
        </w:tabs>
        <w:ind w:left="578" w:hanging="289"/>
        <w:rPr>
          <w:sz w:val="20"/>
          <w:szCs w:val="20"/>
          <w:lang w:val="id-ID"/>
        </w:rPr>
      </w:pPr>
      <w:r w:rsidRPr="00B46A3A">
        <w:rPr>
          <w:sz w:val="20"/>
          <w:szCs w:val="20"/>
          <w:lang w:val="id-ID"/>
        </w:rPr>
        <w:t>contoh paten dalam [5]</w:t>
      </w:r>
      <w:r>
        <w:rPr>
          <w:sz w:val="20"/>
          <w:szCs w:val="20"/>
          <w:lang w:val="en-US"/>
        </w:rPr>
        <w:t>,</w:t>
      </w:r>
    </w:p>
    <w:p w14:paraId="73E7D6A2" w14:textId="77777777" w:rsidR="00440DA7" w:rsidRPr="00B46A3A" w:rsidRDefault="00440DA7" w:rsidP="00440DA7">
      <w:pPr>
        <w:pStyle w:val="IEEEParagraph"/>
        <w:numPr>
          <w:ilvl w:val="0"/>
          <w:numId w:val="4"/>
        </w:numPr>
        <w:tabs>
          <w:tab w:val="clear" w:pos="504"/>
        </w:tabs>
        <w:ind w:left="578" w:hanging="289"/>
        <w:rPr>
          <w:sz w:val="20"/>
          <w:szCs w:val="20"/>
          <w:lang w:val="id-ID"/>
        </w:rPr>
      </w:pPr>
      <w:r w:rsidRPr="00B46A3A">
        <w:rPr>
          <w:sz w:val="20"/>
          <w:szCs w:val="20"/>
          <w:lang w:val="id-ID"/>
        </w:rPr>
        <w:t xml:space="preserve">contoh </w:t>
      </w:r>
      <w:r w:rsidRPr="00B46A3A">
        <w:rPr>
          <w:i/>
          <w:sz w:val="20"/>
          <w:szCs w:val="20"/>
          <w:lang w:val="id-ID"/>
        </w:rPr>
        <w:t>website</w:t>
      </w:r>
      <w:r w:rsidRPr="00B46A3A">
        <w:rPr>
          <w:sz w:val="20"/>
          <w:szCs w:val="20"/>
          <w:lang w:val="id-ID"/>
        </w:rPr>
        <w:t xml:space="preserve"> di [6]</w:t>
      </w:r>
      <w:r>
        <w:rPr>
          <w:sz w:val="20"/>
          <w:szCs w:val="20"/>
          <w:lang w:val="en-US"/>
        </w:rPr>
        <w:t>,</w:t>
      </w:r>
    </w:p>
    <w:p w14:paraId="20220295" w14:textId="77777777" w:rsidR="00440DA7" w:rsidRPr="00B46A3A" w:rsidRDefault="00440DA7" w:rsidP="00440DA7">
      <w:pPr>
        <w:pStyle w:val="IEEEParagraph"/>
        <w:numPr>
          <w:ilvl w:val="0"/>
          <w:numId w:val="4"/>
        </w:numPr>
        <w:tabs>
          <w:tab w:val="clear" w:pos="504"/>
        </w:tabs>
        <w:ind w:left="578" w:hanging="289"/>
        <w:rPr>
          <w:sz w:val="20"/>
          <w:szCs w:val="20"/>
          <w:lang w:val="id-ID"/>
        </w:rPr>
      </w:pPr>
      <w:r w:rsidRPr="00B46A3A">
        <w:rPr>
          <w:sz w:val="20"/>
          <w:szCs w:val="20"/>
          <w:lang w:val="id-ID"/>
        </w:rPr>
        <w:t>contoh dari suatu halaman web di [7]</w:t>
      </w:r>
      <w:r>
        <w:rPr>
          <w:sz w:val="20"/>
          <w:szCs w:val="20"/>
          <w:lang w:val="en-US"/>
        </w:rPr>
        <w:t>,</w:t>
      </w:r>
    </w:p>
    <w:p w14:paraId="53C9E02D" w14:textId="77777777" w:rsidR="00440DA7" w:rsidRPr="00B46A3A" w:rsidRDefault="00440DA7" w:rsidP="00440DA7">
      <w:pPr>
        <w:pStyle w:val="IEEEParagraph"/>
        <w:numPr>
          <w:ilvl w:val="0"/>
          <w:numId w:val="4"/>
        </w:numPr>
        <w:tabs>
          <w:tab w:val="clear" w:pos="504"/>
        </w:tabs>
        <w:ind w:left="578" w:hanging="289"/>
        <w:rPr>
          <w:sz w:val="20"/>
          <w:szCs w:val="20"/>
          <w:lang w:val="id-ID"/>
        </w:rPr>
      </w:pPr>
      <w:r w:rsidRPr="00B46A3A">
        <w:rPr>
          <w:sz w:val="20"/>
          <w:szCs w:val="20"/>
          <w:lang w:val="id-ID"/>
        </w:rPr>
        <w:t xml:space="preserve">contoh </w:t>
      </w:r>
      <w:r w:rsidRPr="00B46A3A">
        <w:rPr>
          <w:i/>
          <w:sz w:val="20"/>
          <w:szCs w:val="20"/>
          <w:lang w:val="id-ID"/>
        </w:rPr>
        <w:t>manual databook</w:t>
      </w:r>
      <w:r w:rsidRPr="00B46A3A">
        <w:rPr>
          <w:sz w:val="20"/>
          <w:szCs w:val="20"/>
          <w:lang w:val="id-ID"/>
        </w:rPr>
        <w:t xml:space="preserve"> dalam [8]</w:t>
      </w:r>
      <w:r>
        <w:rPr>
          <w:sz w:val="20"/>
          <w:szCs w:val="20"/>
          <w:lang w:val="en-US"/>
        </w:rPr>
        <w:t>,</w:t>
      </w:r>
    </w:p>
    <w:p w14:paraId="02A9F438" w14:textId="77777777" w:rsidR="00440DA7" w:rsidRPr="00B46A3A" w:rsidRDefault="00440DA7" w:rsidP="00440DA7">
      <w:pPr>
        <w:pStyle w:val="IEEEParagraph"/>
        <w:numPr>
          <w:ilvl w:val="0"/>
          <w:numId w:val="4"/>
        </w:numPr>
        <w:tabs>
          <w:tab w:val="clear" w:pos="504"/>
        </w:tabs>
        <w:ind w:left="578" w:hanging="289"/>
        <w:rPr>
          <w:sz w:val="20"/>
          <w:szCs w:val="20"/>
          <w:lang w:val="id-ID"/>
        </w:rPr>
      </w:pPr>
      <w:r w:rsidRPr="00B46A3A">
        <w:rPr>
          <w:sz w:val="20"/>
          <w:szCs w:val="20"/>
          <w:lang w:val="id-ID"/>
        </w:rPr>
        <w:t xml:space="preserve">contoh </w:t>
      </w:r>
      <w:r w:rsidRPr="00B46A3A">
        <w:rPr>
          <w:i/>
          <w:sz w:val="20"/>
          <w:szCs w:val="20"/>
          <w:lang w:val="id-ID"/>
        </w:rPr>
        <w:t>datasheet</w:t>
      </w:r>
      <w:r w:rsidRPr="00B46A3A">
        <w:rPr>
          <w:sz w:val="20"/>
          <w:szCs w:val="20"/>
          <w:lang w:val="id-ID"/>
        </w:rPr>
        <w:t xml:space="preserve"> dalam [9]</w:t>
      </w:r>
      <w:r>
        <w:rPr>
          <w:sz w:val="20"/>
          <w:szCs w:val="20"/>
          <w:lang w:val="en-US"/>
        </w:rPr>
        <w:t>,</w:t>
      </w:r>
    </w:p>
    <w:p w14:paraId="4D0AC1F7" w14:textId="77777777" w:rsidR="00440DA7" w:rsidRPr="00B46A3A" w:rsidRDefault="00440DA7" w:rsidP="00440DA7">
      <w:pPr>
        <w:pStyle w:val="IEEEParagraph"/>
        <w:numPr>
          <w:ilvl w:val="0"/>
          <w:numId w:val="4"/>
        </w:numPr>
        <w:tabs>
          <w:tab w:val="clear" w:pos="504"/>
        </w:tabs>
        <w:ind w:left="578" w:hanging="289"/>
        <w:rPr>
          <w:sz w:val="20"/>
          <w:szCs w:val="20"/>
          <w:lang w:val="id-ID"/>
        </w:rPr>
      </w:pPr>
      <w:r w:rsidRPr="00B46A3A">
        <w:rPr>
          <w:sz w:val="20"/>
          <w:szCs w:val="20"/>
          <w:lang w:val="id-ID"/>
        </w:rPr>
        <w:t>contoh tesis master di [10]</w:t>
      </w:r>
      <w:r>
        <w:rPr>
          <w:sz w:val="20"/>
          <w:szCs w:val="20"/>
          <w:lang w:val="en-US"/>
        </w:rPr>
        <w:t>,</w:t>
      </w:r>
    </w:p>
    <w:p w14:paraId="30BFEE5C" w14:textId="77777777" w:rsidR="00440DA7" w:rsidRPr="00B46A3A" w:rsidRDefault="00440DA7" w:rsidP="00440DA7">
      <w:pPr>
        <w:pStyle w:val="IEEEParagraph"/>
        <w:numPr>
          <w:ilvl w:val="0"/>
          <w:numId w:val="4"/>
        </w:numPr>
        <w:tabs>
          <w:tab w:val="clear" w:pos="504"/>
        </w:tabs>
        <w:ind w:left="578" w:hanging="289"/>
        <w:rPr>
          <w:sz w:val="20"/>
          <w:szCs w:val="20"/>
          <w:lang w:val="id-ID"/>
        </w:rPr>
      </w:pPr>
      <w:r w:rsidRPr="00B46A3A">
        <w:rPr>
          <w:sz w:val="20"/>
          <w:szCs w:val="20"/>
          <w:lang w:val="id-ID"/>
        </w:rPr>
        <w:t>contoh laporan teknis dalam [11]</w:t>
      </w:r>
      <w:r>
        <w:rPr>
          <w:sz w:val="20"/>
          <w:szCs w:val="20"/>
          <w:lang w:val="en-US"/>
        </w:rPr>
        <w:t>, dan</w:t>
      </w:r>
    </w:p>
    <w:p w14:paraId="4E2810CB" w14:textId="77777777" w:rsidR="00440DA7" w:rsidRPr="00B46A3A" w:rsidRDefault="00440DA7" w:rsidP="00440DA7">
      <w:pPr>
        <w:pStyle w:val="IEEEParagraph"/>
        <w:numPr>
          <w:ilvl w:val="0"/>
          <w:numId w:val="4"/>
        </w:numPr>
        <w:tabs>
          <w:tab w:val="clear" w:pos="504"/>
        </w:tabs>
        <w:ind w:left="578" w:hanging="289"/>
        <w:rPr>
          <w:sz w:val="20"/>
          <w:szCs w:val="20"/>
          <w:lang w:val="id-ID"/>
        </w:rPr>
      </w:pPr>
      <w:r w:rsidRPr="00B46A3A">
        <w:rPr>
          <w:sz w:val="20"/>
          <w:szCs w:val="20"/>
          <w:lang w:val="id-ID"/>
        </w:rPr>
        <w:t>contoh standar dalam [12].</w:t>
      </w:r>
    </w:p>
    <w:p w14:paraId="0EBDE81C" w14:textId="3FFF9D38" w:rsidR="00440DA7" w:rsidRPr="00A35279" w:rsidRDefault="00A35279" w:rsidP="00A35279">
      <w:pPr>
        <w:pStyle w:val="GemastikBody"/>
        <w:spacing w:before="80" w:line="238" w:lineRule="auto"/>
      </w:pP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contoh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penulisan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referensi</w:t>
      </w:r>
      <w:proofErr w:type="spellEnd"/>
      <w:r>
        <w:rPr>
          <w:lang w:val="en-US"/>
        </w:rPr>
        <w:t>.</w:t>
      </w:r>
    </w:p>
    <w:p w14:paraId="3CECDB41" w14:textId="77777777" w:rsidR="00B14F86" w:rsidRPr="002A7FFB" w:rsidRDefault="00B14F86" w:rsidP="00BC3182">
      <w:pPr>
        <w:pStyle w:val="GemastikReferensi"/>
      </w:pPr>
      <w:r w:rsidRPr="00B46A3A">
        <w:rPr>
          <w:rStyle w:val="IEEEReferenceItemChar"/>
          <w:lang w:val="id-ID"/>
        </w:rPr>
        <w:t xml:space="preserve">M. Metev dan P. Veiko, Laser Assisted Microtechnology, 2nd ed., R. M. </w:t>
      </w:r>
      <w:r w:rsidRPr="002A7FFB">
        <w:rPr>
          <w:rStyle w:val="IEEEReferenceItemChar"/>
          <w:lang w:val="id-ID"/>
        </w:rPr>
        <w:t>Osgood, Jr., Ed.  Berlin, Germany: Springer-Verlag, 1998</w:t>
      </w:r>
      <w:r w:rsidR="00BC3182" w:rsidRPr="002A7FFB">
        <w:rPr>
          <w:rStyle w:val="IEEEReferenceItemChar"/>
        </w:rPr>
        <w:t xml:space="preserve">, </w:t>
      </w:r>
      <w:bookmarkStart w:id="1" w:name="_Hlk120002245"/>
      <w:proofErr w:type="spellStart"/>
      <w:r w:rsidR="00BC3182" w:rsidRPr="002A7FFB">
        <w:rPr>
          <w:rStyle w:val="IEEEReferenceItemChar"/>
        </w:rPr>
        <w:t>doi</w:t>
      </w:r>
      <w:proofErr w:type="spellEnd"/>
      <w:r w:rsidR="00BC3182" w:rsidRPr="002A7FFB">
        <w:rPr>
          <w:rStyle w:val="IEEEReferenceItemChar"/>
        </w:rPr>
        <w:t>:</w:t>
      </w:r>
      <w:r w:rsidR="00BC3182" w:rsidRPr="002A7FFB">
        <w:t xml:space="preserve"> </w:t>
      </w:r>
      <w:r w:rsidR="00BC3182" w:rsidRPr="002A7FFB">
        <w:rPr>
          <w:rStyle w:val="IEEEReferenceItemChar"/>
        </w:rPr>
        <w:t>10.1007/978-3-642-87271-6</w:t>
      </w:r>
      <w:bookmarkEnd w:id="1"/>
      <w:r w:rsidRPr="002A7FFB">
        <w:t>.</w:t>
      </w:r>
    </w:p>
    <w:p w14:paraId="65A41B5C" w14:textId="77777777" w:rsidR="00B14F86" w:rsidRPr="002A7FFB" w:rsidRDefault="00B14F86" w:rsidP="00BC3182">
      <w:pPr>
        <w:pStyle w:val="IEEEReferenceItem"/>
        <w:spacing w:before="40"/>
        <w:ind w:left="357" w:hanging="357"/>
        <w:rPr>
          <w:lang w:val="id-ID"/>
        </w:rPr>
      </w:pPr>
      <w:r w:rsidRPr="002A7FFB">
        <w:rPr>
          <w:lang w:val="id-ID"/>
        </w:rPr>
        <w:t xml:space="preserve">J. Breckling, Ed., </w:t>
      </w:r>
      <w:r w:rsidRPr="002A7FFB">
        <w:rPr>
          <w:i/>
          <w:iCs/>
          <w:lang w:val="id-ID"/>
        </w:rPr>
        <w:t>The Analysis of Directional Time Series: Applications to Wind Speed and Direction</w:t>
      </w:r>
      <w:r w:rsidRPr="002A7FFB">
        <w:rPr>
          <w:lang w:val="id-ID"/>
        </w:rPr>
        <w:t xml:space="preserve">, ser. Lecture Notes in Statistics.  Berlin, Germany: Springer, 1989, </w:t>
      </w:r>
      <w:r w:rsidR="00403992" w:rsidRPr="002A7FFB">
        <w:t>V</w:t>
      </w:r>
      <w:r w:rsidRPr="002A7FFB">
        <w:rPr>
          <w:lang w:val="id-ID"/>
        </w:rPr>
        <w:t>ol. 61</w:t>
      </w:r>
      <w:bookmarkStart w:id="2" w:name="_Hlk120002255"/>
      <w:r w:rsidR="00BC3182" w:rsidRPr="002A7FFB">
        <w:t xml:space="preserve">, </w:t>
      </w:r>
      <w:proofErr w:type="spellStart"/>
      <w:r w:rsidR="00BC3182" w:rsidRPr="002A7FFB">
        <w:t>doi</w:t>
      </w:r>
      <w:proofErr w:type="spellEnd"/>
      <w:r w:rsidR="00BC3182" w:rsidRPr="002A7FFB">
        <w:t>: 10.1007/978-1-4612-3688-7</w:t>
      </w:r>
      <w:bookmarkEnd w:id="2"/>
      <w:r w:rsidRPr="002A7FFB">
        <w:rPr>
          <w:lang w:val="id-ID"/>
        </w:rPr>
        <w:t>.</w:t>
      </w:r>
    </w:p>
    <w:p w14:paraId="63BA94F3" w14:textId="77777777" w:rsidR="00B14F86" w:rsidRPr="002A7FFB" w:rsidRDefault="00B14F86" w:rsidP="00BC3182">
      <w:pPr>
        <w:pStyle w:val="IEEEReferenceItem"/>
        <w:spacing w:before="40"/>
        <w:ind w:left="357" w:hanging="357"/>
        <w:rPr>
          <w:lang w:val="id-ID"/>
        </w:rPr>
      </w:pPr>
      <w:r w:rsidRPr="002A7FFB">
        <w:rPr>
          <w:lang w:val="id-ID"/>
        </w:rPr>
        <w:t xml:space="preserve">S. Zhang, C. Zhu, J.K.O. Sin, dan P.K.T. Mok, </w:t>
      </w:r>
      <w:r w:rsidR="007119E2" w:rsidRPr="002A7FFB">
        <w:rPr>
          <w:lang w:val="id-ID"/>
        </w:rPr>
        <w:t>“</w:t>
      </w:r>
      <w:r w:rsidRPr="002A7FFB">
        <w:rPr>
          <w:lang w:val="id-ID"/>
        </w:rPr>
        <w:t>A Novel Ultrathin Elevated Channel Low-temperature Poly-Si TFT,</w:t>
      </w:r>
      <w:r w:rsidR="007119E2" w:rsidRPr="002A7FFB">
        <w:rPr>
          <w:lang w:val="id-ID"/>
        </w:rPr>
        <w:t>”</w:t>
      </w:r>
      <w:r w:rsidRPr="002A7FFB">
        <w:rPr>
          <w:lang w:val="id-ID"/>
        </w:rPr>
        <w:t xml:space="preserve"> </w:t>
      </w:r>
      <w:r w:rsidRPr="002A7FFB">
        <w:rPr>
          <w:i/>
          <w:iCs/>
          <w:lang w:val="id-ID"/>
        </w:rPr>
        <w:t>IEEE Electron Device Lett.</w:t>
      </w:r>
      <w:r w:rsidRPr="002A7FFB">
        <w:rPr>
          <w:lang w:val="id-ID"/>
        </w:rPr>
        <w:t>, Vol. 20, hal. 569–571, Nov. 1999</w:t>
      </w:r>
      <w:bookmarkStart w:id="3" w:name="_Hlk120002262"/>
      <w:r w:rsidR="00BC3182" w:rsidRPr="002A7FFB">
        <w:t xml:space="preserve">, </w:t>
      </w:r>
      <w:proofErr w:type="spellStart"/>
      <w:r w:rsidR="00BC3182" w:rsidRPr="002A7FFB">
        <w:t>doi</w:t>
      </w:r>
      <w:proofErr w:type="spellEnd"/>
      <w:r w:rsidR="00BC3182" w:rsidRPr="002A7FFB">
        <w:t>: 10.1109/55.798046</w:t>
      </w:r>
      <w:bookmarkEnd w:id="3"/>
      <w:r w:rsidRPr="002A7FFB">
        <w:rPr>
          <w:lang w:val="id-ID"/>
        </w:rPr>
        <w:t>.</w:t>
      </w:r>
    </w:p>
    <w:p w14:paraId="07F12A23" w14:textId="77777777" w:rsidR="00B14F86" w:rsidRPr="00B46A3A" w:rsidRDefault="00B14F86" w:rsidP="00B14F86">
      <w:pPr>
        <w:pStyle w:val="IEEEReferenceItem"/>
        <w:spacing w:before="40"/>
        <w:ind w:left="357" w:hanging="357"/>
        <w:rPr>
          <w:lang w:val="id-ID"/>
        </w:rPr>
      </w:pPr>
      <w:r w:rsidRPr="00B46A3A">
        <w:rPr>
          <w:lang w:val="id-ID"/>
        </w:rPr>
        <w:t xml:space="preserve">M. Wegmuller, J.P. von der Weid, P. Oberson, dan N. Gisin, </w:t>
      </w:r>
      <w:r w:rsidR="007119E2" w:rsidRPr="00B46A3A">
        <w:rPr>
          <w:lang w:val="id-ID"/>
        </w:rPr>
        <w:t>“</w:t>
      </w:r>
      <w:r w:rsidRPr="00B46A3A">
        <w:rPr>
          <w:lang w:val="id-ID"/>
        </w:rPr>
        <w:t>Highresolution Fiber Distributed Measurements with Coherent OFDR,</w:t>
      </w:r>
      <w:r w:rsidR="007119E2" w:rsidRPr="00B46A3A">
        <w:rPr>
          <w:lang w:val="id-ID"/>
        </w:rPr>
        <w:t>”</w:t>
      </w:r>
      <w:r w:rsidRPr="00B46A3A">
        <w:rPr>
          <w:lang w:val="id-ID"/>
        </w:rPr>
        <w:t xml:space="preserve"> </w:t>
      </w:r>
      <w:r w:rsidRPr="00B46A3A">
        <w:rPr>
          <w:i/>
          <w:iCs/>
          <w:lang w:val="id-ID"/>
        </w:rPr>
        <w:t>Proc. ECOC’00</w:t>
      </w:r>
      <w:r w:rsidRPr="00B46A3A">
        <w:rPr>
          <w:lang w:val="id-ID"/>
        </w:rPr>
        <w:t>, 2000, paper 11.3.4, hal. 109.</w:t>
      </w:r>
    </w:p>
    <w:p w14:paraId="49EA3DDB" w14:textId="77777777" w:rsidR="00B14F86" w:rsidRPr="00B46A3A" w:rsidRDefault="00B14F86" w:rsidP="00B14F86">
      <w:pPr>
        <w:pStyle w:val="IEEEReferenceItem"/>
        <w:spacing w:before="40"/>
        <w:ind w:left="357" w:hanging="357"/>
        <w:rPr>
          <w:lang w:val="id-ID"/>
        </w:rPr>
      </w:pPr>
      <w:r w:rsidRPr="00B46A3A">
        <w:rPr>
          <w:lang w:val="id-ID"/>
        </w:rPr>
        <w:t xml:space="preserve">R.E. Sorace, V.S. Reinhardt, dan S.A. Vaughn, </w:t>
      </w:r>
      <w:r w:rsidR="007119E2" w:rsidRPr="00B46A3A">
        <w:rPr>
          <w:lang w:val="id-ID"/>
        </w:rPr>
        <w:t>“</w:t>
      </w:r>
      <w:r w:rsidRPr="00B46A3A">
        <w:rPr>
          <w:lang w:val="id-ID"/>
        </w:rPr>
        <w:t>High-speed Digital-to-RF Converter,</w:t>
      </w:r>
      <w:r w:rsidR="007119E2" w:rsidRPr="00B46A3A">
        <w:rPr>
          <w:lang w:val="id-ID"/>
        </w:rPr>
        <w:t>”</w:t>
      </w:r>
      <w:r w:rsidRPr="00B46A3A">
        <w:rPr>
          <w:lang w:val="id-ID"/>
        </w:rPr>
        <w:t xml:space="preserve"> U.S. Patent 5 668 842, 16 Sep. 1997.</w:t>
      </w:r>
    </w:p>
    <w:p w14:paraId="3A53DCCA" w14:textId="77777777" w:rsidR="00156AD5" w:rsidRPr="00B46A3A" w:rsidRDefault="00B14F86" w:rsidP="00156AD5">
      <w:pPr>
        <w:pStyle w:val="IEEEReferenceItem"/>
        <w:spacing w:before="40"/>
        <w:ind w:left="357" w:hanging="357"/>
        <w:rPr>
          <w:lang w:val="id-ID"/>
        </w:rPr>
      </w:pPr>
      <w:r w:rsidRPr="00B46A3A">
        <w:rPr>
          <w:lang w:val="id-ID"/>
        </w:rPr>
        <w:t>(2002) The IEEE website. [Online], http://www.ieee.org/, tanggal akses: 16-Sep-2014.</w:t>
      </w:r>
    </w:p>
    <w:p w14:paraId="3E4A103E" w14:textId="77777777" w:rsidR="00B14F86" w:rsidRPr="00B46A3A" w:rsidRDefault="00B14F86" w:rsidP="00B14F86">
      <w:pPr>
        <w:pStyle w:val="IEEEReferenceItem"/>
        <w:spacing w:before="40"/>
        <w:ind w:left="357" w:hanging="357"/>
        <w:rPr>
          <w:lang w:val="id-ID"/>
        </w:rPr>
      </w:pPr>
      <w:r w:rsidRPr="00B46A3A">
        <w:rPr>
          <w:lang w:val="id-ID"/>
        </w:rPr>
        <w:t>M. Shell. (2002) IEEEtran homepage on CTAN. [Online], http://www.ctan.org/tex-a/rchive/macros/latex/contrib/supported/IEEEtran/, tanggal akses: 16-Sep-2014.</w:t>
      </w:r>
    </w:p>
    <w:p w14:paraId="3A5DF2B7" w14:textId="77777777" w:rsidR="00B14F86" w:rsidRPr="00B46A3A" w:rsidRDefault="00B14F86" w:rsidP="00B14F86">
      <w:pPr>
        <w:pStyle w:val="IEEEReferenceItem"/>
        <w:spacing w:before="40"/>
        <w:ind w:left="357" w:hanging="357"/>
        <w:rPr>
          <w:lang w:val="id-ID"/>
        </w:rPr>
      </w:pPr>
      <w:r w:rsidRPr="00B46A3A">
        <w:rPr>
          <w:i/>
          <w:iCs/>
          <w:lang w:val="id-ID"/>
        </w:rPr>
        <w:t>FLEXChip Signal Processor (MC68175/D)</w:t>
      </w:r>
      <w:r w:rsidRPr="00B46A3A">
        <w:rPr>
          <w:lang w:val="id-ID"/>
        </w:rPr>
        <w:t>, Motorola, 1996.</w:t>
      </w:r>
    </w:p>
    <w:p w14:paraId="4135284D" w14:textId="77777777" w:rsidR="00B14F86" w:rsidRPr="00B46A3A" w:rsidRDefault="007119E2" w:rsidP="00B14F86">
      <w:pPr>
        <w:pStyle w:val="IEEEReferenceItem"/>
        <w:spacing w:before="40"/>
        <w:ind w:left="357" w:hanging="357"/>
        <w:rPr>
          <w:lang w:val="id-ID"/>
        </w:rPr>
      </w:pPr>
      <w:r w:rsidRPr="00B46A3A">
        <w:rPr>
          <w:lang w:val="id-ID"/>
        </w:rPr>
        <w:t>“</w:t>
      </w:r>
      <w:r w:rsidR="00B14F86" w:rsidRPr="00B46A3A">
        <w:rPr>
          <w:lang w:val="id-ID"/>
        </w:rPr>
        <w:t>PDCA12-70 data sheet,</w:t>
      </w:r>
      <w:r w:rsidRPr="00B46A3A">
        <w:rPr>
          <w:lang w:val="id-ID"/>
        </w:rPr>
        <w:t>”</w:t>
      </w:r>
      <w:r w:rsidR="00B14F86" w:rsidRPr="00B46A3A">
        <w:rPr>
          <w:lang w:val="id-ID"/>
        </w:rPr>
        <w:t xml:space="preserve"> Opto Speed SA, Mezzovico, Switzerland.</w:t>
      </w:r>
    </w:p>
    <w:p w14:paraId="2F57F94D" w14:textId="77777777" w:rsidR="00B14F86" w:rsidRPr="00B46A3A" w:rsidRDefault="00B14F86" w:rsidP="00B14F86">
      <w:pPr>
        <w:pStyle w:val="IEEEReferenceItem"/>
        <w:spacing w:before="40"/>
        <w:ind w:left="357" w:hanging="357"/>
        <w:rPr>
          <w:lang w:val="id-ID"/>
        </w:rPr>
      </w:pPr>
      <w:r w:rsidRPr="00B46A3A">
        <w:rPr>
          <w:lang w:val="id-ID"/>
        </w:rPr>
        <w:t xml:space="preserve">A. Karnik, </w:t>
      </w:r>
      <w:r w:rsidR="007119E2" w:rsidRPr="00B46A3A">
        <w:rPr>
          <w:lang w:val="id-ID"/>
        </w:rPr>
        <w:t>“</w:t>
      </w:r>
      <w:r w:rsidRPr="00B46A3A">
        <w:rPr>
          <w:lang w:val="id-ID"/>
        </w:rPr>
        <w:t>Performance of TCP Congestion Control with Rate Feedback: TCP/ABR and Rate Adaptive TCP/IP,</w:t>
      </w:r>
      <w:r w:rsidR="007119E2" w:rsidRPr="00B46A3A">
        <w:rPr>
          <w:lang w:val="id-ID"/>
        </w:rPr>
        <w:t>”</w:t>
      </w:r>
      <w:r w:rsidRPr="00B46A3A">
        <w:rPr>
          <w:lang w:val="id-ID"/>
        </w:rPr>
        <w:t xml:space="preserve"> M. Eng. thesis, Indian Institute of Science, Bangalore, India, Jan. 1999.</w:t>
      </w:r>
    </w:p>
    <w:p w14:paraId="5D03C4F4" w14:textId="77777777" w:rsidR="00B14F86" w:rsidRPr="00B46A3A" w:rsidRDefault="00B14F86" w:rsidP="006E7D4C">
      <w:pPr>
        <w:pStyle w:val="IEEEReferenceItem"/>
        <w:spacing w:before="40"/>
        <w:ind w:left="357" w:hanging="357"/>
        <w:rPr>
          <w:lang w:val="id-ID"/>
        </w:rPr>
      </w:pPr>
      <w:r w:rsidRPr="00B46A3A">
        <w:rPr>
          <w:lang w:val="id-ID"/>
        </w:rPr>
        <w:t xml:space="preserve">J. Padhye, V. Firoiu, dan D. Towsley, </w:t>
      </w:r>
      <w:r w:rsidR="007119E2" w:rsidRPr="00B46A3A">
        <w:rPr>
          <w:lang w:val="id-ID"/>
        </w:rPr>
        <w:t>“</w:t>
      </w:r>
      <w:r w:rsidRPr="00B46A3A">
        <w:rPr>
          <w:lang w:val="id-ID"/>
        </w:rPr>
        <w:t>A Stochastic Model of TCP Renocongestion Avoidance and Control,</w:t>
      </w:r>
      <w:r w:rsidR="007119E2" w:rsidRPr="00B46A3A">
        <w:rPr>
          <w:lang w:val="id-ID"/>
        </w:rPr>
        <w:t>”</w:t>
      </w:r>
      <w:r w:rsidRPr="00B46A3A">
        <w:rPr>
          <w:lang w:val="id-ID"/>
        </w:rPr>
        <w:t xml:space="preserve"> Univ. of Massachusetts, Amherst, MA, CMPSCI Tech. hal. 99-02, 1999.</w:t>
      </w:r>
    </w:p>
    <w:p w14:paraId="08A92B5D" w14:textId="590F697B" w:rsidR="00A15392" w:rsidRPr="00440DA7" w:rsidRDefault="00B14F86" w:rsidP="00EF3B7E">
      <w:pPr>
        <w:pStyle w:val="IEEEReferenceItem"/>
        <w:spacing w:before="40"/>
        <w:ind w:left="357" w:hanging="357"/>
        <w:rPr>
          <w:lang w:val="id-ID"/>
        </w:rPr>
      </w:pPr>
      <w:r w:rsidRPr="00B46A3A">
        <w:rPr>
          <w:i/>
          <w:iCs/>
          <w:lang w:val="id-ID"/>
        </w:rPr>
        <w:t>Wireless LAN Medium Access Control (MAC) and Physical Layer (PHY) Specification</w:t>
      </w:r>
      <w:r w:rsidRPr="00B46A3A">
        <w:rPr>
          <w:lang w:val="id-ID"/>
        </w:rPr>
        <w:t>, IEEE Std. 802.11, 1997.</w:t>
      </w:r>
    </w:p>
    <w:sectPr w:rsidR="00A15392" w:rsidRPr="00440DA7" w:rsidSect="004C669A">
      <w:type w:val="continuous"/>
      <w:pgSz w:w="11906" w:h="16838"/>
      <w:pgMar w:top="1304" w:right="737" w:bottom="1021" w:left="737" w:header="431" w:footer="431" w:gutter="0"/>
      <w:cols w:num="2" w:space="23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6D61" w14:textId="77777777" w:rsidR="00D679F6" w:rsidRDefault="00D679F6" w:rsidP="005376F2">
      <w:r>
        <w:separator/>
      </w:r>
    </w:p>
  </w:endnote>
  <w:endnote w:type="continuationSeparator" w:id="0">
    <w:p w14:paraId="35ED9D63" w14:textId="77777777" w:rsidR="00D679F6" w:rsidRDefault="00D679F6" w:rsidP="0053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Std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7F8C" w14:textId="321D8CA9" w:rsidR="00BA3A58" w:rsidRPr="00C36842" w:rsidRDefault="003D5332" w:rsidP="00937089">
    <w:pPr>
      <w:pStyle w:val="GEMASTIKFooter"/>
      <w:rPr>
        <w:sz w:val="18"/>
        <w:szCs w:val="18"/>
        <w:lang w:val="en-US"/>
      </w:rPr>
    </w:pPr>
    <w:r w:rsidRPr="00937089">
      <w:t xml:space="preserve">Volume 1 </w:t>
    </w:r>
    <w:proofErr w:type="spellStart"/>
    <w:r w:rsidRPr="00937089">
      <w:t>Nomor</w:t>
    </w:r>
    <w:proofErr w:type="spellEnd"/>
    <w:r w:rsidRPr="00937089">
      <w:t xml:space="preserve"> </w:t>
    </w:r>
    <w:r w:rsidR="00440DA7">
      <w:t>1</w:t>
    </w:r>
    <w:r w:rsidRPr="00937089">
      <w:t xml:space="preserve"> </w:t>
    </w:r>
    <w:r w:rsidR="00440DA7">
      <w:t>September</w:t>
    </w:r>
    <w:r w:rsidRPr="00937089">
      <w:t xml:space="preserve"> 202</w:t>
    </w:r>
    <w:r w:rsidR="00440DA7">
      <w:t>3</w:t>
    </w:r>
    <w:r w:rsidR="003A5A42" w:rsidRPr="00C36842">
      <w:rPr>
        <w:sz w:val="18"/>
        <w:szCs w:val="18"/>
        <w:lang w:val="en-US"/>
      </w:rPr>
      <w:tab/>
    </w:r>
    <w:proofErr w:type="spellStart"/>
    <w:r w:rsidR="00440DA7">
      <w:t>Ketua</w:t>
    </w:r>
    <w:proofErr w:type="spellEnd"/>
    <w:r w:rsidR="003A5A42" w:rsidRPr="00D0664B">
      <w:t xml:space="preserve"> </w:t>
    </w:r>
    <w:r w:rsidR="00440DA7">
      <w:t>Tim</w:t>
    </w:r>
    <w:r w:rsidR="003A5A42" w:rsidRPr="00D0664B">
      <w:t xml:space="preserve">: </w:t>
    </w:r>
    <w:proofErr w:type="spellStart"/>
    <w:r w:rsidR="003A5A42" w:rsidRPr="00D0664B">
      <w:t>Empat</w:t>
    </w:r>
    <w:proofErr w:type="spellEnd"/>
    <w:r w:rsidR="003A5A42" w:rsidRPr="00D0664B">
      <w:t xml:space="preserve"> kata </w:t>
    </w:r>
    <w:proofErr w:type="spellStart"/>
    <w:r w:rsidR="003A5A42" w:rsidRPr="00D0664B">
      <w:t>pertama</w:t>
    </w:r>
    <w:proofErr w:type="spellEnd"/>
    <w:r w:rsidR="003A5A42" w:rsidRPr="00D0664B">
      <w:t xml:space="preserve"> </w:t>
    </w:r>
    <w:proofErr w:type="spellStart"/>
    <w:r w:rsidR="003A5A42" w:rsidRPr="00D0664B">
      <w:t>judul</w:t>
    </w:r>
    <w:proofErr w:type="spellEnd"/>
    <w:r w:rsidR="003A5A42" w:rsidRPr="00D0664B">
      <w:t xml:space="preserve"> </w:t>
    </w:r>
    <w:proofErr w:type="spellStart"/>
    <w:r w:rsidR="00472334">
      <w:t>makalah</w:t>
    </w:r>
    <w:proofErr w:type="spellEnd"/>
    <w:r w:rsidR="003A5A42" w:rsidRPr="00D0664B">
      <w:t xml:space="preserve"> </w:t>
    </w:r>
    <w:proofErr w:type="spellStart"/>
    <w:r w:rsidR="003A5A42" w:rsidRPr="00D0664B">
      <w:t>diikuti</w:t>
    </w:r>
    <w:proofErr w:type="spellEnd"/>
    <w:r w:rsidR="003A5A42" w:rsidRPr="00D0664B">
      <w:t xml:space="preserve"> </w:t>
    </w:r>
    <w:proofErr w:type="spellStart"/>
    <w:r w:rsidR="003A5A42" w:rsidRPr="00D0664B">
      <w:t>titik-titik</w:t>
    </w:r>
    <w:proofErr w:type="spellEnd"/>
    <w:r w:rsidR="003A5A42" w:rsidRPr="00D0664B">
      <w:t xml:space="preserve"> (...)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6E21" w14:textId="515770B9" w:rsidR="00BA3A58" w:rsidRPr="00274E4E" w:rsidRDefault="003E50E5" w:rsidP="00937089">
    <w:pPr>
      <w:pStyle w:val="Footer"/>
      <w:tabs>
        <w:tab w:val="clear" w:pos="4320"/>
        <w:tab w:val="clear" w:pos="8640"/>
        <w:tab w:val="right" w:pos="10490"/>
      </w:tabs>
      <w:rPr>
        <w:rFonts w:ascii="Helvetica" w:hAnsi="Helvetica"/>
        <w:sz w:val="16"/>
        <w:szCs w:val="16"/>
      </w:rPr>
    </w:pPr>
    <w:proofErr w:type="spellStart"/>
    <w:r>
      <w:rPr>
        <w:rFonts w:ascii="Helvetica" w:hAnsi="Helvetica" w:cs="Helvetica"/>
        <w:sz w:val="16"/>
        <w:szCs w:val="16"/>
      </w:rPr>
      <w:t>Ketua</w:t>
    </w:r>
    <w:proofErr w:type="spellEnd"/>
    <w:r>
      <w:rPr>
        <w:rFonts w:ascii="Helvetica" w:hAnsi="Helvetica" w:cs="Helvetica"/>
        <w:sz w:val="16"/>
        <w:szCs w:val="16"/>
      </w:rPr>
      <w:t xml:space="preserve"> Tim</w:t>
    </w:r>
    <w:r w:rsidR="003A5A42" w:rsidRPr="00937089">
      <w:rPr>
        <w:rFonts w:ascii="Helvetica" w:hAnsi="Helvetica" w:cs="Helvetica"/>
        <w:sz w:val="16"/>
        <w:szCs w:val="16"/>
      </w:rPr>
      <w:t xml:space="preserve">: </w:t>
    </w:r>
    <w:proofErr w:type="spellStart"/>
    <w:r w:rsidR="003A5A42" w:rsidRPr="00937089">
      <w:rPr>
        <w:rFonts w:ascii="Helvetica" w:hAnsi="Helvetica" w:cs="Helvetica"/>
        <w:sz w:val="16"/>
        <w:szCs w:val="16"/>
      </w:rPr>
      <w:t>Empat</w:t>
    </w:r>
    <w:proofErr w:type="spellEnd"/>
    <w:r w:rsidR="003A5A42" w:rsidRPr="00937089">
      <w:rPr>
        <w:rFonts w:ascii="Helvetica" w:hAnsi="Helvetica" w:cs="Helvetica"/>
        <w:sz w:val="16"/>
        <w:szCs w:val="16"/>
      </w:rPr>
      <w:t xml:space="preserve"> kata </w:t>
    </w:r>
    <w:proofErr w:type="spellStart"/>
    <w:r w:rsidR="003A5A42" w:rsidRPr="00937089">
      <w:rPr>
        <w:rFonts w:ascii="Helvetica" w:hAnsi="Helvetica" w:cs="Helvetica"/>
        <w:sz w:val="16"/>
        <w:szCs w:val="16"/>
      </w:rPr>
      <w:t>pertama</w:t>
    </w:r>
    <w:proofErr w:type="spellEnd"/>
    <w:r w:rsidR="003A5A42" w:rsidRPr="00937089">
      <w:rPr>
        <w:rFonts w:ascii="Helvetica" w:hAnsi="Helvetica" w:cs="Helvetica"/>
        <w:sz w:val="16"/>
        <w:szCs w:val="16"/>
      </w:rPr>
      <w:t xml:space="preserve"> </w:t>
    </w:r>
    <w:proofErr w:type="spellStart"/>
    <w:r w:rsidR="003A5A42" w:rsidRPr="00937089">
      <w:rPr>
        <w:rFonts w:ascii="Helvetica" w:hAnsi="Helvetica" w:cs="Helvetica"/>
        <w:sz w:val="16"/>
        <w:szCs w:val="16"/>
      </w:rPr>
      <w:t>judul</w:t>
    </w:r>
    <w:proofErr w:type="spellEnd"/>
    <w:r w:rsidR="003A5A42" w:rsidRPr="00937089">
      <w:rPr>
        <w:rFonts w:ascii="Helvetica" w:hAnsi="Helvetica" w:cs="Helvetica"/>
        <w:sz w:val="16"/>
        <w:szCs w:val="16"/>
      </w:rPr>
      <w:t xml:space="preserve"> </w:t>
    </w:r>
    <w:proofErr w:type="spellStart"/>
    <w:r>
      <w:rPr>
        <w:rFonts w:ascii="Helvetica" w:hAnsi="Helvetica" w:cs="Helvetica"/>
        <w:sz w:val="16"/>
        <w:szCs w:val="16"/>
      </w:rPr>
      <w:t>makalah</w:t>
    </w:r>
    <w:proofErr w:type="spellEnd"/>
    <w:r w:rsidR="003A5A42" w:rsidRPr="00937089">
      <w:rPr>
        <w:rFonts w:ascii="Helvetica" w:hAnsi="Helvetica" w:cs="Helvetica"/>
        <w:sz w:val="16"/>
        <w:szCs w:val="16"/>
      </w:rPr>
      <w:t xml:space="preserve"> </w:t>
    </w:r>
    <w:proofErr w:type="spellStart"/>
    <w:r w:rsidR="003A5A42" w:rsidRPr="00937089">
      <w:rPr>
        <w:rFonts w:ascii="Helvetica" w:hAnsi="Helvetica" w:cs="Helvetica"/>
        <w:sz w:val="16"/>
        <w:szCs w:val="16"/>
      </w:rPr>
      <w:t>diikuti</w:t>
    </w:r>
    <w:proofErr w:type="spellEnd"/>
    <w:r w:rsidR="003A5A42" w:rsidRPr="00937089">
      <w:rPr>
        <w:rFonts w:ascii="Helvetica" w:hAnsi="Helvetica" w:cs="Helvetica"/>
        <w:sz w:val="16"/>
        <w:szCs w:val="16"/>
      </w:rPr>
      <w:t xml:space="preserve"> </w:t>
    </w:r>
    <w:proofErr w:type="spellStart"/>
    <w:r w:rsidR="003A5A42" w:rsidRPr="00937089">
      <w:rPr>
        <w:rFonts w:ascii="Helvetica" w:hAnsi="Helvetica" w:cs="Helvetica"/>
        <w:sz w:val="16"/>
        <w:szCs w:val="16"/>
      </w:rPr>
      <w:t>titik-titik</w:t>
    </w:r>
    <w:proofErr w:type="spellEnd"/>
    <w:r w:rsidR="003A5A42" w:rsidRPr="00937089">
      <w:rPr>
        <w:rFonts w:ascii="Helvetica" w:hAnsi="Helvetica" w:cs="Helvetica"/>
        <w:sz w:val="16"/>
        <w:szCs w:val="16"/>
      </w:rPr>
      <w:t xml:space="preserve"> (...)</w:t>
    </w:r>
    <w:r w:rsidR="003A5A42" w:rsidRPr="00937089">
      <w:rPr>
        <w:rFonts w:ascii="Helvetica" w:hAnsi="Helvetica"/>
        <w:sz w:val="16"/>
        <w:szCs w:val="16"/>
      </w:rPr>
      <w:tab/>
    </w:r>
    <w:r w:rsidR="00EE4829" w:rsidRPr="00937089">
      <w:rPr>
        <w:rFonts w:ascii="Helvetica" w:hAnsi="Helvetica"/>
        <w:sz w:val="16"/>
        <w:szCs w:val="16"/>
      </w:rPr>
      <w:t xml:space="preserve">Volume </w:t>
    </w:r>
    <w:r>
      <w:rPr>
        <w:rFonts w:ascii="Helvetica" w:hAnsi="Helvetica"/>
        <w:sz w:val="16"/>
        <w:szCs w:val="16"/>
      </w:rPr>
      <w:t>1</w:t>
    </w:r>
    <w:r w:rsidR="00EE4829" w:rsidRPr="00937089">
      <w:rPr>
        <w:rFonts w:ascii="Helvetica" w:hAnsi="Helvetica"/>
        <w:sz w:val="16"/>
        <w:szCs w:val="16"/>
      </w:rPr>
      <w:t xml:space="preserve"> </w:t>
    </w:r>
    <w:proofErr w:type="spellStart"/>
    <w:r w:rsidR="00EE4829" w:rsidRPr="00937089">
      <w:rPr>
        <w:rFonts w:ascii="Helvetica" w:hAnsi="Helvetica"/>
        <w:sz w:val="16"/>
        <w:szCs w:val="16"/>
      </w:rPr>
      <w:t>Nomor</w:t>
    </w:r>
    <w:proofErr w:type="spellEnd"/>
    <w:r w:rsidR="00EE4829" w:rsidRPr="00937089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1</w:t>
    </w:r>
    <w:r w:rsidR="00EE4829" w:rsidRPr="00937089">
      <w:rPr>
        <w:rFonts w:ascii="Helvetica" w:hAnsi="Helvetica"/>
        <w:sz w:val="16"/>
        <w:szCs w:val="16"/>
      </w:rPr>
      <w:t xml:space="preserve"> </w:t>
    </w:r>
    <w:r w:rsidR="00440DA7">
      <w:rPr>
        <w:rFonts w:ascii="Helvetica" w:hAnsi="Helvetica"/>
        <w:sz w:val="16"/>
        <w:szCs w:val="16"/>
      </w:rPr>
      <w:t>September</w:t>
    </w:r>
    <w:r>
      <w:rPr>
        <w:rFonts w:ascii="Helvetica" w:hAnsi="Helvetica"/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D029" w14:textId="77777777" w:rsidR="00D679F6" w:rsidRDefault="00D679F6" w:rsidP="005376F2">
      <w:r>
        <w:separator/>
      </w:r>
    </w:p>
  </w:footnote>
  <w:footnote w:type="continuationSeparator" w:id="0">
    <w:p w14:paraId="400C8ECC" w14:textId="77777777" w:rsidR="00D679F6" w:rsidRDefault="00D679F6" w:rsidP="0053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3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33"/>
    </w:tblGrid>
    <w:tr w:rsidR="004D24E6" w:rsidRPr="004B58E2" w14:paraId="50665CA4" w14:textId="77777777" w:rsidTr="004D24E6">
      <w:tc>
        <w:tcPr>
          <w:tcW w:w="10490" w:type="dxa"/>
        </w:tcPr>
        <w:p w14:paraId="2FEB79F6" w14:textId="58A63128" w:rsidR="004D24E6" w:rsidRPr="004B58E2" w:rsidRDefault="003A5A42" w:rsidP="00937089">
          <w:pPr>
            <w:pStyle w:val="GemastikHeaderKanan"/>
            <w:ind w:right="-113"/>
          </w:pPr>
          <w:r w:rsidRPr="00C36842">
            <w:rPr>
              <w:smallCaps/>
              <w:noProof/>
              <w:lang w:val="en-US"/>
            </w:rPr>
            <w:tab/>
          </w:r>
          <w:r w:rsidR="00440DA7">
            <w:t xml:space="preserve">BULETIN PAGELARAN MAHASISWA </w:t>
          </w:r>
          <w:r w:rsidR="00C4794C">
            <w:t xml:space="preserve">NASIONAL </w:t>
          </w:r>
          <w:r w:rsidR="00440DA7">
            <w:t>BIDANG TEKNOLOGI INFORMASI DAN KOMUNIKASI</w:t>
          </w:r>
        </w:p>
        <w:p w14:paraId="77B2B100" w14:textId="66F3A3C5" w:rsidR="004D24E6" w:rsidRDefault="00440DA7" w:rsidP="00937089">
          <w:pPr>
            <w:pStyle w:val="GemastikISSN"/>
            <w:ind w:right="-113"/>
          </w:pPr>
          <w:r w:rsidRPr="00440DA7">
            <w:t>ISSN: xxxxxx</w:t>
          </w:r>
        </w:p>
        <w:p w14:paraId="1D3D36A7" w14:textId="77777777" w:rsidR="004D24E6" w:rsidRPr="004D24E6" w:rsidRDefault="004D24E6" w:rsidP="007A7417">
          <w:pPr>
            <w:pStyle w:val="Header"/>
            <w:tabs>
              <w:tab w:val="left" w:pos="5732"/>
            </w:tabs>
            <w:ind w:right="-113"/>
            <w:rPr>
              <w:color w:val="000000" w:themeColor="text1"/>
              <w:sz w:val="14"/>
              <w:szCs w:val="14"/>
            </w:rPr>
          </w:pPr>
        </w:p>
      </w:tc>
    </w:tr>
  </w:tbl>
  <w:p w14:paraId="01FCCD5C" w14:textId="77777777" w:rsidR="000C0256" w:rsidRPr="00C36842" w:rsidRDefault="00000000" w:rsidP="005606DB">
    <w:pPr>
      <w:pStyle w:val="Header"/>
      <w:tabs>
        <w:tab w:val="clear" w:pos="4680"/>
        <w:tab w:val="clear" w:pos="9360"/>
        <w:tab w:val="right" w:pos="10263"/>
      </w:tabs>
      <w:rPr>
        <w:smallCaps/>
        <w:sz w:val="18"/>
        <w:szCs w:val="1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90"/>
    </w:tblGrid>
    <w:tr w:rsidR="00BC3182" w14:paraId="0BF6B990" w14:textId="77777777" w:rsidTr="00BC3182">
      <w:trPr>
        <w:jc w:val="center"/>
      </w:trPr>
      <w:tc>
        <w:tcPr>
          <w:tcW w:w="10490" w:type="dxa"/>
        </w:tcPr>
        <w:p w14:paraId="056BA87F" w14:textId="24A1E279" w:rsidR="00BC3182" w:rsidRPr="00642B7F" w:rsidRDefault="00440DA7" w:rsidP="00931E34">
          <w:pPr>
            <w:pStyle w:val="Header"/>
            <w:ind w:left="-57"/>
            <w:rPr>
              <w:rFonts w:ascii="Helvetica" w:hAnsi="Helvetica"/>
              <w:b/>
              <w:bCs/>
              <w:sz w:val="18"/>
              <w:szCs w:val="18"/>
            </w:rPr>
          </w:pPr>
          <w:r>
            <w:rPr>
              <w:rFonts w:ascii="Helvetica" w:hAnsi="Helvetica"/>
              <w:b/>
              <w:bCs/>
              <w:sz w:val="18"/>
              <w:szCs w:val="18"/>
            </w:rPr>
            <w:t>BULETIN</w:t>
          </w:r>
          <w:r w:rsidR="00BC3182" w:rsidRPr="00642B7F">
            <w:rPr>
              <w:rFonts w:ascii="Helvetica" w:hAnsi="Helvetica"/>
              <w:b/>
              <w:bCs/>
              <w:sz w:val="18"/>
              <w:szCs w:val="18"/>
            </w:rPr>
            <w:t xml:space="preserve"> </w:t>
          </w:r>
          <w:r w:rsidR="005A10AD" w:rsidRPr="00642B7F">
            <w:rPr>
              <w:rFonts w:ascii="Helvetica" w:hAnsi="Helvetica"/>
              <w:b/>
              <w:bCs/>
              <w:sz w:val="18"/>
              <w:szCs w:val="18"/>
            </w:rPr>
            <w:t xml:space="preserve">PAGELARAN MAHASISWA </w:t>
          </w:r>
          <w:r w:rsidR="00C4794C">
            <w:rPr>
              <w:rFonts w:ascii="Helvetica" w:hAnsi="Helvetica"/>
              <w:b/>
              <w:bCs/>
              <w:sz w:val="18"/>
              <w:szCs w:val="18"/>
            </w:rPr>
            <w:t xml:space="preserve">NASIONAL </w:t>
          </w:r>
          <w:r w:rsidR="005A10AD" w:rsidRPr="00642B7F">
            <w:rPr>
              <w:rFonts w:ascii="Helvetica" w:hAnsi="Helvetica"/>
              <w:b/>
              <w:bCs/>
              <w:sz w:val="18"/>
              <w:szCs w:val="18"/>
            </w:rPr>
            <w:t>BIDANG TEKNOLOGI INFORMASI DAN KOMUNIKASI</w:t>
          </w:r>
        </w:p>
        <w:p w14:paraId="0E2BB90D" w14:textId="634AB822" w:rsidR="00BC3182" w:rsidRDefault="003E50E5" w:rsidP="001073F4">
          <w:pPr>
            <w:pStyle w:val="Header"/>
            <w:ind w:left="-57"/>
            <w:rPr>
              <w:rFonts w:ascii="Helvetica" w:hAnsi="Helvetica"/>
              <w:sz w:val="14"/>
              <w:szCs w:val="14"/>
              <w:lang w:val="en-US"/>
            </w:rPr>
          </w:pPr>
          <w:r>
            <w:rPr>
              <w:rFonts w:ascii="Helvetica" w:hAnsi="Helvetica"/>
              <w:sz w:val="14"/>
              <w:szCs w:val="14"/>
              <w:lang w:val="en-US"/>
            </w:rPr>
            <w:t xml:space="preserve">ISSN: </w:t>
          </w:r>
          <w:proofErr w:type="spellStart"/>
          <w:r>
            <w:rPr>
              <w:rFonts w:ascii="Helvetica" w:hAnsi="Helvetica"/>
              <w:sz w:val="14"/>
              <w:szCs w:val="14"/>
              <w:lang w:val="en-US"/>
            </w:rPr>
            <w:t>xxxxxx</w:t>
          </w:r>
          <w:proofErr w:type="spellEnd"/>
        </w:p>
        <w:p w14:paraId="3E66E1F1" w14:textId="77777777" w:rsidR="00BC3182" w:rsidRPr="00BF420A" w:rsidRDefault="00BC3182" w:rsidP="001073F4">
          <w:pPr>
            <w:pStyle w:val="Header"/>
            <w:ind w:left="-57"/>
            <w:rPr>
              <w:rFonts w:ascii="Helvetica" w:hAnsi="Helvetica"/>
              <w:color w:val="0070C0"/>
              <w:sz w:val="14"/>
              <w:szCs w:val="14"/>
            </w:rPr>
          </w:pPr>
          <w:r w:rsidRPr="00BF420A">
            <w:rPr>
              <w:rFonts w:ascii="Helvetica" w:hAnsi="Helvetica"/>
              <w:color w:val="0070C0"/>
              <w:sz w:val="14"/>
              <w:szCs w:val="14"/>
            </w:rPr>
            <w:tab/>
          </w:r>
        </w:p>
      </w:tc>
    </w:tr>
  </w:tbl>
  <w:p w14:paraId="13398914" w14:textId="77777777" w:rsidR="000C0256" w:rsidRPr="00C36842" w:rsidRDefault="003A5A42" w:rsidP="005376F2">
    <w:pPr>
      <w:pStyle w:val="Header"/>
      <w:rPr>
        <w:sz w:val="18"/>
        <w:szCs w:val="18"/>
      </w:rPr>
    </w:pPr>
    <w:r w:rsidRPr="00C3684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E4D"/>
    <w:multiLevelType w:val="multilevel"/>
    <w:tmpl w:val="BED81F7E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Helvetica" w:eastAsia="Arial Unicode MS" w:hAnsi="Helvetica" w:cs="Times New Roman" w:hint="default"/>
        <w:b/>
        <w:bCs/>
        <w:i w:val="0"/>
        <w:iCs w:val="0"/>
        <w:caps/>
        <w:strike w:val="0"/>
        <w:dstrike w:val="0"/>
        <w:vanish w:val="0"/>
        <w:color w:val="0070C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B855861"/>
    <w:multiLevelType w:val="multilevel"/>
    <w:tmpl w:val="628C1960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3A710C9"/>
    <w:multiLevelType w:val="hybridMultilevel"/>
    <w:tmpl w:val="4FBC55AA"/>
    <w:lvl w:ilvl="0" w:tplc="462458DE">
      <w:start w:val="1"/>
      <w:numFmt w:val="upperLetter"/>
      <w:pStyle w:val="GemastikHeading2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AE327FE"/>
    <w:multiLevelType w:val="hybridMultilevel"/>
    <w:tmpl w:val="FC249240"/>
    <w:lvl w:ilvl="0" w:tplc="0BF4EEE8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D5B76"/>
    <w:multiLevelType w:val="hybridMultilevel"/>
    <w:tmpl w:val="8AA6705A"/>
    <w:lvl w:ilvl="0" w:tplc="4D645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32215"/>
    <w:multiLevelType w:val="multilevel"/>
    <w:tmpl w:val="46407C32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Helvetica" w:eastAsia="Arial Unicode MS" w:hAnsi="Helvetica" w:cs="Helvetica" w:hint="default"/>
        <w:b/>
        <w:bCs w:val="0"/>
        <w:i/>
        <w:iCs w:val="0"/>
        <w:caps/>
        <w:strike w:val="0"/>
        <w:dstrike w:val="0"/>
        <w:vanish w:val="0"/>
        <w:color w:val="404040" w:themeColor="text1" w:themeTint="BF"/>
        <w:spacing w:val="0"/>
        <w:kern w:val="0"/>
        <w:position w:val="0"/>
        <w:sz w:val="18"/>
        <w:szCs w:val="22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A7F4B21"/>
    <w:multiLevelType w:val="multilevel"/>
    <w:tmpl w:val="B608D6CC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  <w:i w:val="0"/>
        <w:iCs w:val="0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num w:numId="1" w16cid:durableId="1225868964">
    <w:abstractNumId w:val="7"/>
  </w:num>
  <w:num w:numId="2" w16cid:durableId="1505701574">
    <w:abstractNumId w:val="8"/>
  </w:num>
  <w:num w:numId="3" w16cid:durableId="1038817292">
    <w:abstractNumId w:val="4"/>
  </w:num>
  <w:num w:numId="4" w16cid:durableId="1870290875">
    <w:abstractNumId w:val="2"/>
  </w:num>
  <w:num w:numId="5" w16cid:durableId="255097446">
    <w:abstractNumId w:val="0"/>
  </w:num>
  <w:num w:numId="6" w16cid:durableId="1366366746">
    <w:abstractNumId w:val="1"/>
  </w:num>
  <w:num w:numId="7" w16cid:durableId="8837176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887591">
    <w:abstractNumId w:val="8"/>
  </w:num>
  <w:num w:numId="9" w16cid:durableId="2008092545">
    <w:abstractNumId w:val="8"/>
  </w:num>
  <w:num w:numId="10" w16cid:durableId="1242374703">
    <w:abstractNumId w:val="8"/>
  </w:num>
  <w:num w:numId="11" w16cid:durableId="2086023920">
    <w:abstractNumId w:val="0"/>
  </w:num>
  <w:num w:numId="12" w16cid:durableId="269361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58935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27925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29378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7756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7318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54645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7536331">
    <w:abstractNumId w:val="3"/>
  </w:num>
  <w:num w:numId="20" w16cid:durableId="1811746046">
    <w:abstractNumId w:val="3"/>
    <w:lvlOverride w:ilvl="0">
      <w:startOverride w:val="1"/>
    </w:lvlOverride>
  </w:num>
  <w:num w:numId="21" w16cid:durableId="1981301749">
    <w:abstractNumId w:val="5"/>
  </w:num>
  <w:num w:numId="22" w16cid:durableId="222445682">
    <w:abstractNumId w:val="6"/>
  </w:num>
  <w:num w:numId="23" w16cid:durableId="66751315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ACJzS0tTAxNLIyUdpeDU4uLM/DyQAstaANozRGYsAAAA"/>
  </w:docVars>
  <w:rsids>
    <w:rsidRoot w:val="009265E2"/>
    <w:rsid w:val="000250CB"/>
    <w:rsid w:val="00034A06"/>
    <w:rsid w:val="000451D9"/>
    <w:rsid w:val="0006140D"/>
    <w:rsid w:val="00062DA4"/>
    <w:rsid w:val="00072315"/>
    <w:rsid w:val="00073CAA"/>
    <w:rsid w:val="00081D01"/>
    <w:rsid w:val="00095B39"/>
    <w:rsid w:val="000B2270"/>
    <w:rsid w:val="000B4E91"/>
    <w:rsid w:val="000C291C"/>
    <w:rsid w:val="000D5E6E"/>
    <w:rsid w:val="000F11D3"/>
    <w:rsid w:val="000F6613"/>
    <w:rsid w:val="001008B1"/>
    <w:rsid w:val="00100F69"/>
    <w:rsid w:val="00101CF5"/>
    <w:rsid w:val="00102369"/>
    <w:rsid w:val="00103D71"/>
    <w:rsid w:val="001073F4"/>
    <w:rsid w:val="001148FE"/>
    <w:rsid w:val="00127ED9"/>
    <w:rsid w:val="001503DD"/>
    <w:rsid w:val="00151FBA"/>
    <w:rsid w:val="00156AD5"/>
    <w:rsid w:val="00164600"/>
    <w:rsid w:val="0017181F"/>
    <w:rsid w:val="00175D11"/>
    <w:rsid w:val="001762AB"/>
    <w:rsid w:val="001837C6"/>
    <w:rsid w:val="00187FE3"/>
    <w:rsid w:val="00190B34"/>
    <w:rsid w:val="001C264B"/>
    <w:rsid w:val="001C5DD5"/>
    <w:rsid w:val="001D6149"/>
    <w:rsid w:val="001E4097"/>
    <w:rsid w:val="001E4CCE"/>
    <w:rsid w:val="00211630"/>
    <w:rsid w:val="002245EF"/>
    <w:rsid w:val="00230AD8"/>
    <w:rsid w:val="002340AC"/>
    <w:rsid w:val="00236AE6"/>
    <w:rsid w:val="00236D5B"/>
    <w:rsid w:val="002523A5"/>
    <w:rsid w:val="002625CE"/>
    <w:rsid w:val="00263C82"/>
    <w:rsid w:val="0026678E"/>
    <w:rsid w:val="00274E4E"/>
    <w:rsid w:val="00276578"/>
    <w:rsid w:val="002864C7"/>
    <w:rsid w:val="00292E21"/>
    <w:rsid w:val="002A7FFB"/>
    <w:rsid w:val="002B0EE1"/>
    <w:rsid w:val="002B3E6E"/>
    <w:rsid w:val="002F5AD2"/>
    <w:rsid w:val="00300109"/>
    <w:rsid w:val="0031594D"/>
    <w:rsid w:val="00317127"/>
    <w:rsid w:val="00330CC8"/>
    <w:rsid w:val="00334321"/>
    <w:rsid w:val="00355B3D"/>
    <w:rsid w:val="003577D5"/>
    <w:rsid w:val="00382D7F"/>
    <w:rsid w:val="00394257"/>
    <w:rsid w:val="00395A57"/>
    <w:rsid w:val="003A5A42"/>
    <w:rsid w:val="003B4B77"/>
    <w:rsid w:val="003C03FC"/>
    <w:rsid w:val="003D5332"/>
    <w:rsid w:val="003D6180"/>
    <w:rsid w:val="003D657E"/>
    <w:rsid w:val="003E50E5"/>
    <w:rsid w:val="003E757D"/>
    <w:rsid w:val="003F6F36"/>
    <w:rsid w:val="00403992"/>
    <w:rsid w:val="00412322"/>
    <w:rsid w:val="00430696"/>
    <w:rsid w:val="00440DA7"/>
    <w:rsid w:val="00443F36"/>
    <w:rsid w:val="00446714"/>
    <w:rsid w:val="00450D82"/>
    <w:rsid w:val="0045624D"/>
    <w:rsid w:val="004674DE"/>
    <w:rsid w:val="00472334"/>
    <w:rsid w:val="00473ECC"/>
    <w:rsid w:val="00480B74"/>
    <w:rsid w:val="004815DC"/>
    <w:rsid w:val="004B143C"/>
    <w:rsid w:val="004C467D"/>
    <w:rsid w:val="004C669A"/>
    <w:rsid w:val="004D24E6"/>
    <w:rsid w:val="004D4105"/>
    <w:rsid w:val="004E04A0"/>
    <w:rsid w:val="005204EC"/>
    <w:rsid w:val="005376F2"/>
    <w:rsid w:val="00537DB4"/>
    <w:rsid w:val="00544684"/>
    <w:rsid w:val="00554EAF"/>
    <w:rsid w:val="005612B8"/>
    <w:rsid w:val="00561342"/>
    <w:rsid w:val="00570FBB"/>
    <w:rsid w:val="00573375"/>
    <w:rsid w:val="00573875"/>
    <w:rsid w:val="0058555A"/>
    <w:rsid w:val="00585E46"/>
    <w:rsid w:val="00590A25"/>
    <w:rsid w:val="005A10AD"/>
    <w:rsid w:val="005D2414"/>
    <w:rsid w:val="005F3CEB"/>
    <w:rsid w:val="00606D34"/>
    <w:rsid w:val="00607D57"/>
    <w:rsid w:val="006271A5"/>
    <w:rsid w:val="00630385"/>
    <w:rsid w:val="00632A67"/>
    <w:rsid w:val="00632F47"/>
    <w:rsid w:val="0063355E"/>
    <w:rsid w:val="00642B7F"/>
    <w:rsid w:val="006528EE"/>
    <w:rsid w:val="0067468A"/>
    <w:rsid w:val="0067489B"/>
    <w:rsid w:val="006917A8"/>
    <w:rsid w:val="006A7ACA"/>
    <w:rsid w:val="006C24DE"/>
    <w:rsid w:val="006C4DCE"/>
    <w:rsid w:val="006D3FA5"/>
    <w:rsid w:val="006D45E9"/>
    <w:rsid w:val="006E4477"/>
    <w:rsid w:val="006E7D4C"/>
    <w:rsid w:val="006F3ED9"/>
    <w:rsid w:val="00703332"/>
    <w:rsid w:val="007119E2"/>
    <w:rsid w:val="00713E56"/>
    <w:rsid w:val="00714295"/>
    <w:rsid w:val="00714390"/>
    <w:rsid w:val="00737B50"/>
    <w:rsid w:val="0074185C"/>
    <w:rsid w:val="0075114F"/>
    <w:rsid w:val="00775BB4"/>
    <w:rsid w:val="00781641"/>
    <w:rsid w:val="007910AE"/>
    <w:rsid w:val="00791FF4"/>
    <w:rsid w:val="007A7417"/>
    <w:rsid w:val="007C12CD"/>
    <w:rsid w:val="007E495A"/>
    <w:rsid w:val="007E601E"/>
    <w:rsid w:val="007E6AA0"/>
    <w:rsid w:val="00805968"/>
    <w:rsid w:val="0081193D"/>
    <w:rsid w:val="00816F21"/>
    <w:rsid w:val="008322CE"/>
    <w:rsid w:val="0083740B"/>
    <w:rsid w:val="00842156"/>
    <w:rsid w:val="008606E5"/>
    <w:rsid w:val="008621DD"/>
    <w:rsid w:val="008C482F"/>
    <w:rsid w:val="008C6D62"/>
    <w:rsid w:val="008D436D"/>
    <w:rsid w:val="008E3448"/>
    <w:rsid w:val="008F7296"/>
    <w:rsid w:val="00904234"/>
    <w:rsid w:val="00904E6B"/>
    <w:rsid w:val="009265E2"/>
    <w:rsid w:val="00931E34"/>
    <w:rsid w:val="00937089"/>
    <w:rsid w:val="00941231"/>
    <w:rsid w:val="009501CA"/>
    <w:rsid w:val="00963D28"/>
    <w:rsid w:val="00970ACA"/>
    <w:rsid w:val="00973F42"/>
    <w:rsid w:val="00977B89"/>
    <w:rsid w:val="00983073"/>
    <w:rsid w:val="0098451E"/>
    <w:rsid w:val="00984BA3"/>
    <w:rsid w:val="009B0174"/>
    <w:rsid w:val="009D5E57"/>
    <w:rsid w:val="009F06BB"/>
    <w:rsid w:val="009F39A5"/>
    <w:rsid w:val="00A15392"/>
    <w:rsid w:val="00A173B2"/>
    <w:rsid w:val="00A33529"/>
    <w:rsid w:val="00A35279"/>
    <w:rsid w:val="00A46DCF"/>
    <w:rsid w:val="00A6048F"/>
    <w:rsid w:val="00A73A33"/>
    <w:rsid w:val="00AB4A02"/>
    <w:rsid w:val="00AB6DAA"/>
    <w:rsid w:val="00AC58B9"/>
    <w:rsid w:val="00AC72AA"/>
    <w:rsid w:val="00AD6585"/>
    <w:rsid w:val="00AE25A2"/>
    <w:rsid w:val="00AE4E53"/>
    <w:rsid w:val="00B139CD"/>
    <w:rsid w:val="00B14F86"/>
    <w:rsid w:val="00B20C5A"/>
    <w:rsid w:val="00B27743"/>
    <w:rsid w:val="00B34B4B"/>
    <w:rsid w:val="00B35649"/>
    <w:rsid w:val="00B46A3A"/>
    <w:rsid w:val="00B50145"/>
    <w:rsid w:val="00B50641"/>
    <w:rsid w:val="00B51BE4"/>
    <w:rsid w:val="00B6641E"/>
    <w:rsid w:val="00B934C5"/>
    <w:rsid w:val="00BC0EE1"/>
    <w:rsid w:val="00BC1F8C"/>
    <w:rsid w:val="00BC3182"/>
    <w:rsid w:val="00BD1B54"/>
    <w:rsid w:val="00BD5AFD"/>
    <w:rsid w:val="00BE256E"/>
    <w:rsid w:val="00BF420A"/>
    <w:rsid w:val="00C00B01"/>
    <w:rsid w:val="00C17118"/>
    <w:rsid w:val="00C22A1C"/>
    <w:rsid w:val="00C24AA1"/>
    <w:rsid w:val="00C25BAC"/>
    <w:rsid w:val="00C30AD9"/>
    <w:rsid w:val="00C31EA0"/>
    <w:rsid w:val="00C36842"/>
    <w:rsid w:val="00C42997"/>
    <w:rsid w:val="00C438D5"/>
    <w:rsid w:val="00C4794C"/>
    <w:rsid w:val="00C50253"/>
    <w:rsid w:val="00C5764B"/>
    <w:rsid w:val="00C75E9B"/>
    <w:rsid w:val="00CB1E59"/>
    <w:rsid w:val="00CB636D"/>
    <w:rsid w:val="00CC7274"/>
    <w:rsid w:val="00CD58DA"/>
    <w:rsid w:val="00CE65CF"/>
    <w:rsid w:val="00CF6EFC"/>
    <w:rsid w:val="00D0664B"/>
    <w:rsid w:val="00D2303C"/>
    <w:rsid w:val="00D32210"/>
    <w:rsid w:val="00D36798"/>
    <w:rsid w:val="00D41B4D"/>
    <w:rsid w:val="00D667EC"/>
    <w:rsid w:val="00D679F6"/>
    <w:rsid w:val="00D75A71"/>
    <w:rsid w:val="00D771DB"/>
    <w:rsid w:val="00D81FC3"/>
    <w:rsid w:val="00D8317C"/>
    <w:rsid w:val="00D96C0D"/>
    <w:rsid w:val="00DA2CC1"/>
    <w:rsid w:val="00DC220E"/>
    <w:rsid w:val="00DD6415"/>
    <w:rsid w:val="00DE067B"/>
    <w:rsid w:val="00DE5046"/>
    <w:rsid w:val="00DE68DB"/>
    <w:rsid w:val="00DF5FFB"/>
    <w:rsid w:val="00DF6A72"/>
    <w:rsid w:val="00E03100"/>
    <w:rsid w:val="00E17937"/>
    <w:rsid w:val="00E27051"/>
    <w:rsid w:val="00E27F5C"/>
    <w:rsid w:val="00E30156"/>
    <w:rsid w:val="00E31147"/>
    <w:rsid w:val="00E354D6"/>
    <w:rsid w:val="00E408FC"/>
    <w:rsid w:val="00E72653"/>
    <w:rsid w:val="00E767A7"/>
    <w:rsid w:val="00E906C9"/>
    <w:rsid w:val="00E92947"/>
    <w:rsid w:val="00E97EE7"/>
    <w:rsid w:val="00EA5D67"/>
    <w:rsid w:val="00EB5F4F"/>
    <w:rsid w:val="00EE4829"/>
    <w:rsid w:val="00EE6620"/>
    <w:rsid w:val="00EF0943"/>
    <w:rsid w:val="00EF3B7E"/>
    <w:rsid w:val="00F22A85"/>
    <w:rsid w:val="00F2588B"/>
    <w:rsid w:val="00F34CDC"/>
    <w:rsid w:val="00F51C74"/>
    <w:rsid w:val="00F54C64"/>
    <w:rsid w:val="00F71196"/>
    <w:rsid w:val="00F82A12"/>
    <w:rsid w:val="00FA5306"/>
    <w:rsid w:val="00FA7193"/>
    <w:rsid w:val="00FB3ECF"/>
    <w:rsid w:val="00FC2C13"/>
    <w:rsid w:val="00FC3B7F"/>
    <w:rsid w:val="00FD4884"/>
    <w:rsid w:val="00FD620C"/>
    <w:rsid w:val="00FD6F3B"/>
    <w:rsid w:val="00FE3162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9BA19"/>
  <w15:chartTrackingRefBased/>
  <w15:docId w15:val="{6BCA7D72-96B5-486E-965D-859F3422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6F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styleId="Heading3">
    <w:name w:val="heading 3"/>
    <w:basedOn w:val="Normal"/>
    <w:next w:val="Normal"/>
    <w:link w:val="Heading3Char"/>
    <w:rsid w:val="005376F2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76F2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AuthorName">
    <w:name w:val="IEEE Author Name"/>
    <w:basedOn w:val="Normal"/>
    <w:next w:val="Normal"/>
    <w:link w:val="IEEEAuthorNameChar"/>
    <w:rsid w:val="005376F2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5376F2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link w:val="IEEEHeading2Char"/>
    <w:rsid w:val="005376F2"/>
    <w:pPr>
      <w:numPr>
        <w:numId w:val="1"/>
      </w:numPr>
      <w:adjustRightInd w:val="0"/>
      <w:snapToGrid w:val="0"/>
      <w:spacing w:before="150" w:after="60"/>
    </w:pPr>
    <w:rPr>
      <w:i/>
      <w:sz w:val="20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5376F2"/>
    <w:rPr>
      <w:i/>
    </w:rPr>
  </w:style>
  <w:style w:type="character" w:customStyle="1" w:styleId="IEEEAbstractHeadingChar">
    <w:name w:val="IEEE Abstract Heading Char"/>
    <w:link w:val="IEEEAbstractHeading"/>
    <w:rsid w:val="005376F2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5376F2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5376F2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paragraph" w:customStyle="1" w:styleId="IEEEParagraph">
    <w:name w:val="IEEE Paragraph"/>
    <w:basedOn w:val="Normal"/>
    <w:link w:val="IEEEParagraphChar"/>
    <w:rsid w:val="005376F2"/>
    <w:pPr>
      <w:adjustRightInd w:val="0"/>
      <w:snapToGrid w:val="0"/>
      <w:ind w:firstLine="216"/>
      <w:jc w:val="both"/>
    </w:pPr>
  </w:style>
  <w:style w:type="paragraph" w:customStyle="1" w:styleId="IEEEHeading1">
    <w:name w:val="IEEE Heading 1"/>
    <w:basedOn w:val="Normal"/>
    <w:next w:val="IEEEParagraph"/>
    <w:link w:val="IEEEHeading1Char"/>
    <w:rsid w:val="005376F2"/>
    <w:pPr>
      <w:numPr>
        <w:numId w:val="5"/>
      </w:numPr>
      <w:adjustRightInd w:val="0"/>
      <w:snapToGrid w:val="0"/>
      <w:spacing w:before="180" w:after="60"/>
      <w:jc w:val="center"/>
    </w:pPr>
    <w:rPr>
      <w:smallCaps/>
      <w:sz w:val="20"/>
    </w:rPr>
  </w:style>
  <w:style w:type="paragraph" w:customStyle="1" w:styleId="IEEETableCell">
    <w:name w:val="IEEE Table Cell"/>
    <w:basedOn w:val="IEEEParagraph"/>
    <w:rsid w:val="005376F2"/>
    <w:pPr>
      <w:ind w:firstLine="0"/>
      <w:jc w:val="left"/>
    </w:pPr>
    <w:rPr>
      <w:sz w:val="18"/>
    </w:rPr>
  </w:style>
  <w:style w:type="paragraph" w:customStyle="1" w:styleId="IEEEHeading3">
    <w:name w:val="IEEE Heading 3"/>
    <w:basedOn w:val="Normal"/>
    <w:next w:val="IEEEParagraph"/>
    <w:link w:val="IEEEHeading3Char"/>
    <w:rsid w:val="005376F2"/>
    <w:pPr>
      <w:numPr>
        <w:numId w:val="2"/>
      </w:numPr>
      <w:adjustRightInd w:val="0"/>
      <w:snapToGrid w:val="0"/>
      <w:spacing w:before="120" w:after="60"/>
      <w:jc w:val="both"/>
    </w:pPr>
    <w:rPr>
      <w:i/>
      <w:sz w:val="20"/>
    </w:rPr>
  </w:style>
  <w:style w:type="character" w:customStyle="1" w:styleId="IEEEParagraphChar">
    <w:name w:val="IEEE Paragraph Char"/>
    <w:link w:val="IEEEParagraph"/>
    <w:rsid w:val="005376F2"/>
    <w:rPr>
      <w:rFonts w:ascii="Times New Roman" w:eastAsia="SimSun" w:hAnsi="Times New Roman" w:cs="Times New Roman"/>
      <w:sz w:val="24"/>
      <w:szCs w:val="24"/>
      <w:lang w:val="en-AU" w:eastAsia="zh-CN"/>
    </w:rPr>
  </w:style>
  <w:style w:type="numbering" w:customStyle="1" w:styleId="IEEEBullet1">
    <w:name w:val="IEEE Bullet 1"/>
    <w:basedOn w:val="NoList"/>
    <w:rsid w:val="005376F2"/>
    <w:pPr>
      <w:numPr>
        <w:numId w:val="3"/>
      </w:numPr>
    </w:pPr>
  </w:style>
  <w:style w:type="character" w:customStyle="1" w:styleId="IEEEHeading3Char">
    <w:name w:val="IEEE Heading 3 Char"/>
    <w:link w:val="IEEEHeading3"/>
    <w:rsid w:val="005376F2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link w:val="IEEEReferenceItemChar"/>
    <w:rsid w:val="005376F2"/>
    <w:pPr>
      <w:numPr>
        <w:numId w:val="6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TableHeaderCentered">
    <w:name w:val="IEEE Table Header Centered"/>
    <w:basedOn w:val="IEEETableCell"/>
    <w:rsid w:val="005376F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376F2"/>
    <w:rPr>
      <w:b/>
      <w:bCs/>
    </w:rPr>
  </w:style>
  <w:style w:type="paragraph" w:styleId="Footer">
    <w:name w:val="footer"/>
    <w:basedOn w:val="Normal"/>
    <w:link w:val="FooterChar"/>
    <w:uiPriority w:val="99"/>
    <w:rsid w:val="005376F2"/>
    <w:pPr>
      <w:tabs>
        <w:tab w:val="center" w:pos="4320"/>
        <w:tab w:val="right" w:pos="8640"/>
      </w:tabs>
      <w:autoSpaceDE w:val="0"/>
      <w:autoSpaceDN w:val="0"/>
    </w:pPr>
    <w:rPr>
      <w:rFonts w:eastAsia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376F2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Header">
    <w:name w:val="header"/>
    <w:basedOn w:val="Normal"/>
    <w:link w:val="HeaderChar"/>
    <w:uiPriority w:val="99"/>
    <w:unhideWhenUsed/>
    <w:rsid w:val="00537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6F2"/>
    <w:rPr>
      <w:rFonts w:ascii="Times New Roman" w:eastAsia="SimSun" w:hAnsi="Times New Roman" w:cs="Times New Roman"/>
      <w:sz w:val="24"/>
      <w:szCs w:val="24"/>
      <w:lang w:val="en-AU" w:eastAsia="zh-CN"/>
    </w:rPr>
  </w:style>
  <w:style w:type="character" w:customStyle="1" w:styleId="IEEEAuthorNameChar">
    <w:name w:val="IEEE Author Name Char"/>
    <w:basedOn w:val="DefaultParagraphFont"/>
    <w:link w:val="IEEEAuthorName"/>
    <w:rsid w:val="005376F2"/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IEEEHeading2Char">
    <w:name w:val="IEEE Heading 2 Char"/>
    <w:basedOn w:val="DefaultParagraphFont"/>
    <w:link w:val="IEEEHeading2"/>
    <w:rsid w:val="005376F2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character" w:customStyle="1" w:styleId="IEEEReferenceItemChar">
    <w:name w:val="IEEE Reference Item Char"/>
    <w:basedOn w:val="DefaultParagraphFont"/>
    <w:link w:val="IEEEReferenceItem"/>
    <w:rsid w:val="005376F2"/>
    <w:rPr>
      <w:rFonts w:ascii="Times New Roman" w:eastAsia="SimSun" w:hAnsi="Times New Roman" w:cs="Times New Roman"/>
      <w:sz w:val="16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74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6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68A"/>
    <w:rPr>
      <w:rFonts w:ascii="Times New Roman" w:eastAsia="SimSun" w:hAnsi="Times New Roman" w:cs="Times New Roman"/>
      <w:sz w:val="20"/>
      <w:szCs w:val="20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68A"/>
    <w:rPr>
      <w:rFonts w:ascii="Times New Roman" w:eastAsia="SimSun" w:hAnsi="Times New Roman" w:cs="Times New Roman"/>
      <w:b/>
      <w:bCs/>
      <w:sz w:val="20"/>
      <w:szCs w:val="20"/>
      <w:lang w:val="en-AU" w:eastAsia="zh-CN"/>
    </w:rPr>
  </w:style>
  <w:style w:type="paragraph" w:styleId="Revision">
    <w:name w:val="Revision"/>
    <w:hidden/>
    <w:uiPriority w:val="99"/>
    <w:semiHidden/>
    <w:rsid w:val="0067468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styleId="ListParagraph">
    <w:name w:val="List Paragraph"/>
    <w:basedOn w:val="Normal"/>
    <w:uiPriority w:val="34"/>
    <w:qFormat/>
    <w:rsid w:val="002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4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4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EEHeading1Char">
    <w:name w:val="IEEE Heading 1 Char"/>
    <w:basedOn w:val="DefaultParagraphFont"/>
    <w:link w:val="IEEEHeading1"/>
    <w:rsid w:val="00904E6B"/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paragraph" w:customStyle="1" w:styleId="PARA">
    <w:name w:val="PARA"/>
    <w:basedOn w:val="Normal"/>
    <w:rsid w:val="00904E6B"/>
    <w:pPr>
      <w:suppressAutoHyphens/>
      <w:autoSpaceDE w:val="0"/>
      <w:autoSpaceDN w:val="0"/>
      <w:adjustRightInd w:val="0"/>
      <w:spacing w:line="240" w:lineRule="exact"/>
      <w:jc w:val="both"/>
    </w:pPr>
    <w:rPr>
      <w:rFonts w:eastAsia="Times New Roman" w:cs="TimesLTStd-Roman"/>
      <w:spacing w:val="-2"/>
      <w:sz w:val="20"/>
      <w:szCs w:val="20"/>
      <w:lang w:val="en-US" w:eastAsia="en-US"/>
    </w:rPr>
  </w:style>
  <w:style w:type="paragraph" w:customStyle="1" w:styleId="GemastikJudul">
    <w:name w:val="Gemastik Judul"/>
    <w:basedOn w:val="Normal"/>
    <w:link w:val="GemastikJudulChar"/>
    <w:qFormat/>
    <w:rsid w:val="003E50E5"/>
    <w:pPr>
      <w:spacing w:after="120"/>
    </w:pPr>
    <w:rPr>
      <w:rFonts w:ascii="Helvetica" w:hAnsi="Helvetica"/>
      <w:b/>
      <w:bCs/>
      <w:sz w:val="40"/>
      <w:szCs w:val="40"/>
      <w:lang w:val="id-ID"/>
    </w:rPr>
  </w:style>
  <w:style w:type="paragraph" w:customStyle="1" w:styleId="GemastikPenulis">
    <w:name w:val="Gemastik Penulis"/>
    <w:basedOn w:val="IEEEAuthorName"/>
    <w:link w:val="GemastikPenulisChar"/>
    <w:qFormat/>
    <w:rsid w:val="00EB5F4F"/>
    <w:pPr>
      <w:spacing w:before="0"/>
      <w:jc w:val="left"/>
    </w:pPr>
    <w:rPr>
      <w:rFonts w:ascii="Helvetica" w:hAnsi="Helvetica"/>
      <w:b/>
      <w:bCs/>
      <w:sz w:val="18"/>
      <w:szCs w:val="18"/>
      <w:lang w:val="id-ID"/>
    </w:rPr>
  </w:style>
  <w:style w:type="character" w:customStyle="1" w:styleId="GemastikJudulChar">
    <w:name w:val="Gemastik Judul Char"/>
    <w:basedOn w:val="DefaultParagraphFont"/>
    <w:link w:val="GemastikJudul"/>
    <w:rsid w:val="003E50E5"/>
    <w:rPr>
      <w:rFonts w:ascii="Helvetica" w:eastAsia="SimSun" w:hAnsi="Helvetica" w:cs="Times New Roman"/>
      <w:b/>
      <w:bCs/>
      <w:sz w:val="40"/>
      <w:szCs w:val="40"/>
      <w:lang w:eastAsia="zh-CN"/>
    </w:rPr>
  </w:style>
  <w:style w:type="paragraph" w:customStyle="1" w:styleId="GemastikAfiliasi">
    <w:name w:val="Gemastik Afiliasi"/>
    <w:basedOn w:val="Normal"/>
    <w:link w:val="GemastikAfiliasiChar"/>
    <w:qFormat/>
    <w:rsid w:val="00EB5F4F"/>
    <w:rPr>
      <w:sz w:val="14"/>
      <w:szCs w:val="14"/>
      <w:lang w:val="id-ID" w:eastAsia="en-GB"/>
    </w:rPr>
  </w:style>
  <w:style w:type="character" w:customStyle="1" w:styleId="GemastikPenulisChar">
    <w:name w:val="Gemastik Penulis Char"/>
    <w:basedOn w:val="IEEEAuthorNameChar"/>
    <w:link w:val="GemastikPenulis"/>
    <w:rsid w:val="00EB5F4F"/>
    <w:rPr>
      <w:rFonts w:ascii="Helvetica" w:eastAsia="Times New Roman" w:hAnsi="Helvetica" w:cs="Times New Roman"/>
      <w:b/>
      <w:bCs/>
      <w:sz w:val="18"/>
      <w:szCs w:val="18"/>
      <w:lang w:val="en-GB" w:eastAsia="en-GB"/>
    </w:rPr>
  </w:style>
  <w:style w:type="paragraph" w:customStyle="1" w:styleId="GemastikCorrespondingAuthor">
    <w:name w:val="Gemastik CorrespondingAuthor"/>
    <w:basedOn w:val="Normal"/>
    <w:link w:val="GemastikCorrespondingAuthorChar"/>
    <w:qFormat/>
    <w:rsid w:val="00EB5F4F"/>
    <w:pPr>
      <w:spacing w:before="120"/>
      <w:ind w:left="113" w:hanging="113"/>
    </w:pPr>
    <w:rPr>
      <w:sz w:val="14"/>
      <w:szCs w:val="14"/>
      <w:lang w:val="id-ID" w:eastAsia="en-GB"/>
    </w:rPr>
  </w:style>
  <w:style w:type="character" w:customStyle="1" w:styleId="GemastikAfiliasiChar">
    <w:name w:val="Gemastik Afiliasi Char"/>
    <w:basedOn w:val="DefaultParagraphFont"/>
    <w:link w:val="GemastikAfiliasi"/>
    <w:rsid w:val="00EB5F4F"/>
    <w:rPr>
      <w:rFonts w:ascii="Times New Roman" w:eastAsia="SimSun" w:hAnsi="Times New Roman" w:cs="Times New Roman"/>
      <w:sz w:val="14"/>
      <w:szCs w:val="14"/>
      <w:lang w:eastAsia="en-GB"/>
    </w:rPr>
  </w:style>
  <w:style w:type="paragraph" w:customStyle="1" w:styleId="GemastikIntisari">
    <w:name w:val="Gemastik Intisari"/>
    <w:basedOn w:val="Normal"/>
    <w:link w:val="GemastikIntisariChar"/>
    <w:qFormat/>
    <w:rsid w:val="00EB5F4F"/>
    <w:pPr>
      <w:spacing w:after="240"/>
      <w:jc w:val="both"/>
    </w:pPr>
    <w:rPr>
      <w:sz w:val="20"/>
      <w:szCs w:val="20"/>
      <w:lang w:val="id-ID"/>
    </w:rPr>
  </w:style>
  <w:style w:type="character" w:customStyle="1" w:styleId="GemastikCorrespondingAuthorChar">
    <w:name w:val="Gemastik CorrespondingAuthor Char"/>
    <w:basedOn w:val="DefaultParagraphFont"/>
    <w:link w:val="GemastikCorrespondingAuthor"/>
    <w:rsid w:val="00EB5F4F"/>
    <w:rPr>
      <w:rFonts w:ascii="Times New Roman" w:eastAsia="SimSun" w:hAnsi="Times New Roman" w:cs="Times New Roman"/>
      <w:sz w:val="14"/>
      <w:szCs w:val="14"/>
      <w:lang w:eastAsia="en-GB"/>
    </w:rPr>
  </w:style>
  <w:style w:type="paragraph" w:customStyle="1" w:styleId="GemastikKataKunci">
    <w:name w:val="Gemastik KataKunci"/>
    <w:basedOn w:val="IEEEAbtract"/>
    <w:link w:val="GemastikKataKunciChar"/>
    <w:qFormat/>
    <w:rsid w:val="00EB5F4F"/>
    <w:pPr>
      <w:spacing w:after="360"/>
    </w:pPr>
    <w:rPr>
      <w:b w:val="0"/>
      <w:bCs/>
      <w:sz w:val="20"/>
      <w:szCs w:val="28"/>
      <w:shd w:val="clear" w:color="auto" w:fill="FFFFFF"/>
      <w:lang w:val="id-ID"/>
    </w:rPr>
  </w:style>
  <w:style w:type="character" w:customStyle="1" w:styleId="GemastikIntisariChar">
    <w:name w:val="Gemastik Intisari Char"/>
    <w:basedOn w:val="DefaultParagraphFont"/>
    <w:link w:val="GemastikIntisari"/>
    <w:rsid w:val="00EB5F4F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GemastikHeading1">
    <w:name w:val="Gemastik Heading 1"/>
    <w:basedOn w:val="IEEEHeading1"/>
    <w:link w:val="GemastikHeading1Char"/>
    <w:qFormat/>
    <w:rsid w:val="003E50E5"/>
    <w:pPr>
      <w:numPr>
        <w:numId w:val="0"/>
      </w:numPr>
      <w:spacing w:after="0"/>
      <w:jc w:val="left"/>
    </w:pPr>
    <w:rPr>
      <w:rFonts w:ascii="Helvetica" w:hAnsi="Helvetica"/>
      <w:b/>
      <w:bCs/>
      <w:sz w:val="18"/>
      <w:szCs w:val="18"/>
      <w:lang w:val="id-ID"/>
    </w:rPr>
  </w:style>
  <w:style w:type="character" w:customStyle="1" w:styleId="GemastikKataKunciChar">
    <w:name w:val="Gemastik KataKunci Char"/>
    <w:basedOn w:val="IEEEAbtractChar"/>
    <w:link w:val="GemastikKataKunci"/>
    <w:rsid w:val="00EB5F4F"/>
    <w:rPr>
      <w:rFonts w:ascii="Times New Roman" w:eastAsia="SimSun" w:hAnsi="Times New Roman" w:cs="Times New Roman"/>
      <w:b w:val="0"/>
      <w:bCs/>
      <w:sz w:val="20"/>
      <w:szCs w:val="28"/>
      <w:lang w:val="en-GB" w:eastAsia="en-GB"/>
    </w:rPr>
  </w:style>
  <w:style w:type="paragraph" w:customStyle="1" w:styleId="GemastikBody">
    <w:name w:val="Gemastik Body"/>
    <w:basedOn w:val="IEEEParagraph"/>
    <w:link w:val="GemastikBodyChar"/>
    <w:qFormat/>
    <w:rsid w:val="00EB5F4F"/>
    <w:pPr>
      <w:ind w:firstLine="289"/>
    </w:pPr>
    <w:rPr>
      <w:sz w:val="20"/>
      <w:szCs w:val="20"/>
      <w:lang w:val="id-ID"/>
    </w:rPr>
  </w:style>
  <w:style w:type="character" w:customStyle="1" w:styleId="GemastikHeading1Char">
    <w:name w:val="Gemastik Heading 1 Char"/>
    <w:basedOn w:val="IEEEHeading1Char"/>
    <w:link w:val="GemastikHeading1"/>
    <w:rsid w:val="003E50E5"/>
    <w:rPr>
      <w:rFonts w:ascii="Helvetica" w:eastAsia="SimSun" w:hAnsi="Helvetica" w:cs="Times New Roman"/>
      <w:b/>
      <w:bCs/>
      <w:smallCaps/>
      <w:sz w:val="18"/>
      <w:szCs w:val="18"/>
      <w:lang w:val="en-AU" w:eastAsia="zh-CN"/>
    </w:rPr>
  </w:style>
  <w:style w:type="paragraph" w:customStyle="1" w:styleId="GemastikHeading2">
    <w:name w:val="Gemastik Heading 2"/>
    <w:basedOn w:val="IEEEHeading2"/>
    <w:link w:val="GemastikHeading2Char"/>
    <w:qFormat/>
    <w:rsid w:val="00CB636D"/>
    <w:pPr>
      <w:numPr>
        <w:numId w:val="19"/>
      </w:numPr>
      <w:spacing w:after="0"/>
      <w:ind w:left="289" w:hanging="289"/>
    </w:pPr>
    <w:rPr>
      <w:rFonts w:ascii="Helvetica" w:hAnsi="Helvetica"/>
      <w:b/>
      <w:bCs/>
      <w:color w:val="404040" w:themeColor="text1" w:themeTint="BF"/>
      <w:sz w:val="18"/>
      <w:szCs w:val="18"/>
      <w:lang w:val="id-ID"/>
    </w:rPr>
  </w:style>
  <w:style w:type="character" w:customStyle="1" w:styleId="GemastikBodyChar">
    <w:name w:val="Gemastik Body Char"/>
    <w:basedOn w:val="IEEEParagraphChar"/>
    <w:link w:val="GemastikBody"/>
    <w:rsid w:val="00EB5F4F"/>
    <w:rPr>
      <w:rFonts w:ascii="Times New Roman" w:eastAsia="SimSun" w:hAnsi="Times New Roman" w:cs="Times New Roman"/>
      <w:sz w:val="20"/>
      <w:szCs w:val="20"/>
      <w:lang w:val="en-AU" w:eastAsia="zh-CN"/>
    </w:rPr>
  </w:style>
  <w:style w:type="paragraph" w:customStyle="1" w:styleId="GemastikJudulTabel">
    <w:name w:val="Gemastik Judul Tabel"/>
    <w:basedOn w:val="Normal"/>
    <w:link w:val="GemastikJudulTabelChar"/>
    <w:qFormat/>
    <w:rsid w:val="00EB5F4F"/>
    <w:pPr>
      <w:spacing w:after="120"/>
      <w:jc w:val="center"/>
    </w:pPr>
    <w:rPr>
      <w:smallCaps/>
      <w:sz w:val="16"/>
      <w:szCs w:val="16"/>
    </w:rPr>
  </w:style>
  <w:style w:type="character" w:customStyle="1" w:styleId="GemastikHeading2Char">
    <w:name w:val="Gemastik Heading 2 Char"/>
    <w:basedOn w:val="IEEEHeading2Char"/>
    <w:link w:val="GemastikHeading2"/>
    <w:rsid w:val="00CB636D"/>
    <w:rPr>
      <w:rFonts w:ascii="Helvetica" w:eastAsia="SimSun" w:hAnsi="Helvetica" w:cs="Times New Roman"/>
      <w:b/>
      <w:bCs/>
      <w:i/>
      <w:color w:val="404040" w:themeColor="text1" w:themeTint="BF"/>
      <w:sz w:val="18"/>
      <w:szCs w:val="18"/>
      <w:lang w:val="en-AU" w:eastAsia="zh-CN"/>
    </w:rPr>
  </w:style>
  <w:style w:type="paragraph" w:customStyle="1" w:styleId="GemastikCaptionGambar">
    <w:name w:val="Gemastik Caption Gambar"/>
    <w:basedOn w:val="Normal"/>
    <w:link w:val="GemastikCaptionGambarChar"/>
    <w:qFormat/>
    <w:rsid w:val="00CF6EFC"/>
    <w:pPr>
      <w:spacing w:before="120" w:after="120"/>
      <w:jc w:val="center"/>
    </w:pPr>
    <w:rPr>
      <w:rFonts w:ascii="Helvetica" w:hAnsi="Helvetica"/>
      <w:color w:val="000000" w:themeColor="text1"/>
      <w:sz w:val="14"/>
      <w:szCs w:val="14"/>
    </w:rPr>
  </w:style>
  <w:style w:type="character" w:customStyle="1" w:styleId="GemastikJudulTabelChar">
    <w:name w:val="Gemastik Judul Tabel Char"/>
    <w:basedOn w:val="DefaultParagraphFont"/>
    <w:link w:val="GemastikJudulTabel"/>
    <w:rsid w:val="00EB5F4F"/>
    <w:rPr>
      <w:rFonts w:ascii="Times New Roman" w:eastAsia="SimSun" w:hAnsi="Times New Roman" w:cs="Times New Roman"/>
      <w:smallCaps/>
      <w:sz w:val="16"/>
      <w:szCs w:val="16"/>
      <w:lang w:val="en-AU" w:eastAsia="zh-CN"/>
    </w:rPr>
  </w:style>
  <w:style w:type="paragraph" w:customStyle="1" w:styleId="GemastikHeading3">
    <w:name w:val="Gemastik Heading 3"/>
    <w:basedOn w:val="IEEEHeading3"/>
    <w:link w:val="GemastikHeading3Char"/>
    <w:qFormat/>
    <w:rsid w:val="00CF6EFC"/>
    <w:pPr>
      <w:spacing w:after="0"/>
    </w:pPr>
    <w:rPr>
      <w:rFonts w:ascii="Helvetica" w:hAnsi="Helvetica"/>
      <w:i w:val="0"/>
      <w:color w:val="404040" w:themeColor="text1" w:themeTint="BF"/>
      <w:sz w:val="18"/>
      <w:szCs w:val="18"/>
      <w:lang w:val="id-ID"/>
    </w:rPr>
  </w:style>
  <w:style w:type="character" w:customStyle="1" w:styleId="GemastikCaptionGambarChar">
    <w:name w:val="Gemastik Caption Gambar Char"/>
    <w:basedOn w:val="DefaultParagraphFont"/>
    <w:link w:val="GemastikCaptionGambar"/>
    <w:rsid w:val="00CF6EFC"/>
    <w:rPr>
      <w:rFonts w:ascii="Helvetica" w:eastAsia="SimSun" w:hAnsi="Helvetica" w:cs="Times New Roman"/>
      <w:color w:val="000000" w:themeColor="text1"/>
      <w:sz w:val="14"/>
      <w:szCs w:val="14"/>
      <w:lang w:val="en-AU" w:eastAsia="zh-CN"/>
    </w:rPr>
  </w:style>
  <w:style w:type="paragraph" w:customStyle="1" w:styleId="GemastikPersamaan">
    <w:name w:val="Gemastik Persamaan"/>
    <w:basedOn w:val="Normal"/>
    <w:link w:val="GemastikPersamaanChar"/>
    <w:qFormat/>
    <w:rsid w:val="00C75E9B"/>
    <w:pPr>
      <w:tabs>
        <w:tab w:val="center" w:pos="2410"/>
        <w:tab w:val="right" w:pos="4962"/>
      </w:tabs>
      <w:spacing w:before="120" w:after="120"/>
    </w:pPr>
    <w:rPr>
      <w:sz w:val="20"/>
      <w:szCs w:val="20"/>
      <w:lang w:val="id-ID"/>
    </w:rPr>
  </w:style>
  <w:style w:type="character" w:customStyle="1" w:styleId="GemastikHeading3Char">
    <w:name w:val="Gemastik Heading 3 Char"/>
    <w:basedOn w:val="IEEEHeading3Char"/>
    <w:link w:val="GemastikHeading3"/>
    <w:rsid w:val="00CF6EFC"/>
    <w:rPr>
      <w:rFonts w:ascii="Helvetica" w:eastAsia="SimSun" w:hAnsi="Helvetica" w:cs="Times New Roman"/>
      <w:i w:val="0"/>
      <w:color w:val="404040" w:themeColor="text1" w:themeTint="BF"/>
      <w:sz w:val="18"/>
      <w:szCs w:val="18"/>
      <w:lang w:val="en-AU" w:eastAsia="zh-CN"/>
    </w:rPr>
  </w:style>
  <w:style w:type="paragraph" w:customStyle="1" w:styleId="GemastikReferensi">
    <w:name w:val="Gemastik Referensi"/>
    <w:basedOn w:val="IEEEReferenceItem"/>
    <w:link w:val="GemastikReferensiChar"/>
    <w:qFormat/>
    <w:rsid w:val="00C75E9B"/>
    <w:pPr>
      <w:spacing w:before="40"/>
      <w:ind w:left="357" w:hanging="357"/>
    </w:pPr>
    <w:rPr>
      <w:lang w:val="id-ID"/>
    </w:rPr>
  </w:style>
  <w:style w:type="character" w:customStyle="1" w:styleId="GemastikPersamaanChar">
    <w:name w:val="Gemastik Persamaan Char"/>
    <w:basedOn w:val="DefaultParagraphFont"/>
    <w:link w:val="GemastikPersamaan"/>
    <w:rsid w:val="00C75E9B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GEMASTIKFooter">
    <w:name w:val="GEMASTIK Footer"/>
    <w:basedOn w:val="Footer"/>
    <w:link w:val="GEMASTIKFooterChar"/>
    <w:qFormat/>
    <w:rsid w:val="009265E2"/>
    <w:pPr>
      <w:tabs>
        <w:tab w:val="clear" w:pos="4320"/>
        <w:tab w:val="clear" w:pos="8640"/>
        <w:tab w:val="right" w:pos="10490"/>
      </w:tabs>
    </w:pPr>
    <w:rPr>
      <w:rFonts w:ascii="Helvetica" w:hAnsi="Helvetica" w:cs="Helvetica"/>
      <w:sz w:val="16"/>
      <w:szCs w:val="16"/>
    </w:rPr>
  </w:style>
  <w:style w:type="character" w:customStyle="1" w:styleId="GemastikReferensiChar">
    <w:name w:val="Gemastik Referensi Char"/>
    <w:basedOn w:val="IEEEReferenceItemChar"/>
    <w:link w:val="GemastikReferensi"/>
    <w:rsid w:val="00C75E9B"/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GemastikHeaderKanan">
    <w:name w:val="Gemastik Header Kanan"/>
    <w:basedOn w:val="Header"/>
    <w:link w:val="GemastikHeaderKananChar"/>
    <w:qFormat/>
    <w:rsid w:val="003E50E5"/>
    <w:pPr>
      <w:ind w:left="-57"/>
      <w:jc w:val="right"/>
    </w:pPr>
    <w:rPr>
      <w:rFonts w:ascii="Helvetica" w:hAnsi="Helvetica"/>
      <w:b/>
      <w:bCs/>
      <w:sz w:val="18"/>
      <w:szCs w:val="18"/>
    </w:rPr>
  </w:style>
  <w:style w:type="character" w:customStyle="1" w:styleId="GEMASTIKFooterChar">
    <w:name w:val="GEMASTIK Footer Char"/>
    <w:basedOn w:val="FooterChar"/>
    <w:link w:val="GEMASTIKFooter"/>
    <w:rsid w:val="009265E2"/>
    <w:rPr>
      <w:rFonts w:ascii="Helvetica" w:eastAsia="Times New Roman" w:hAnsi="Helvetica" w:cs="Helvetica"/>
      <w:sz w:val="16"/>
      <w:szCs w:val="16"/>
      <w:lang w:val="en-AU" w:eastAsia="zh-CN"/>
    </w:rPr>
  </w:style>
  <w:style w:type="paragraph" w:customStyle="1" w:styleId="GemastikISSN">
    <w:name w:val="Gemastik ISSN"/>
    <w:basedOn w:val="Header"/>
    <w:link w:val="GemastikISSNChar"/>
    <w:qFormat/>
    <w:rsid w:val="00C75E9B"/>
    <w:pPr>
      <w:ind w:left="-57"/>
      <w:jc w:val="right"/>
    </w:pPr>
    <w:rPr>
      <w:rFonts w:ascii="Helvetica" w:hAnsi="Helvetica"/>
      <w:sz w:val="14"/>
      <w:szCs w:val="14"/>
      <w:lang w:val="id-ID"/>
    </w:rPr>
  </w:style>
  <w:style w:type="character" w:customStyle="1" w:styleId="GemastikHeaderKananChar">
    <w:name w:val="Gemastik Header Kanan Char"/>
    <w:basedOn w:val="HeaderChar"/>
    <w:link w:val="GemastikHeaderKanan"/>
    <w:rsid w:val="003E50E5"/>
    <w:rPr>
      <w:rFonts w:ascii="Helvetica" w:eastAsia="SimSun" w:hAnsi="Helvetica" w:cs="Times New Roman"/>
      <w:b/>
      <w:bCs/>
      <w:sz w:val="18"/>
      <w:szCs w:val="18"/>
      <w:lang w:val="en-AU" w:eastAsia="zh-CN"/>
    </w:rPr>
  </w:style>
  <w:style w:type="character" w:customStyle="1" w:styleId="GemastikISSNChar">
    <w:name w:val="Gemastik ISSN Char"/>
    <w:basedOn w:val="HeaderChar"/>
    <w:link w:val="GemastikISSN"/>
    <w:rsid w:val="00C75E9B"/>
    <w:rPr>
      <w:rFonts w:ascii="Helvetica" w:eastAsia="SimSun" w:hAnsi="Helvetica" w:cs="Times New Roman"/>
      <w:sz w:val="14"/>
      <w:szCs w:val="14"/>
      <w:lang w:val="en-AU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A1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s\WfH\JNTETI\Coba%20Template\Template-JNTETI-2022-ID-Template%202023%20-%20styl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1E4F-0EA0-4619-96D6-910F8C3A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Template-JNTETI-2022-ID-Template 2023 - styled</Template>
  <TotalTime>62</TotalTime>
  <Pages>3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Nanang Dani W</dc:creator>
  <cp:keywords/>
  <dc:description/>
  <cp:lastModifiedBy>Wahyono Wahyono</cp:lastModifiedBy>
  <cp:revision>17</cp:revision>
  <dcterms:created xsi:type="dcterms:W3CDTF">2023-03-13T14:33:00Z</dcterms:created>
  <dcterms:modified xsi:type="dcterms:W3CDTF">2023-03-14T07:20:00Z</dcterms:modified>
</cp:coreProperties>
</file>